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B2" w:rsidRPr="004F701F" w:rsidRDefault="004E42B2" w:rsidP="00BB08AF">
      <w:pPr>
        <w:spacing w:after="0" w:line="240" w:lineRule="auto"/>
        <w:jc w:val="center"/>
        <w:textAlignment w:val="baseline"/>
        <w:rPr>
          <w:rFonts w:ascii="Times New Roman" w:hAnsi="Times New Roman"/>
          <w:b/>
          <w:bCs/>
          <w:color w:val="000000"/>
          <w:sz w:val="32"/>
          <w:szCs w:val="32"/>
        </w:rPr>
      </w:pPr>
      <w:r w:rsidRPr="004F701F">
        <w:rPr>
          <w:rFonts w:ascii="Times New Roman" w:hAnsi="Times New Roman"/>
          <w:b/>
          <w:bCs/>
          <w:color w:val="000000"/>
          <w:sz w:val="32"/>
          <w:szCs w:val="32"/>
        </w:rPr>
        <w:t>ĐỀ CƯƠNG TUYÊN TRUYỀN</w:t>
      </w:r>
    </w:p>
    <w:p w:rsidR="004E42B2" w:rsidRPr="004F701F" w:rsidRDefault="004E42B2" w:rsidP="00BB08AF">
      <w:pPr>
        <w:spacing w:after="0" w:line="240" w:lineRule="auto"/>
        <w:jc w:val="center"/>
        <w:textAlignment w:val="baseline"/>
        <w:rPr>
          <w:rFonts w:ascii="Times New Roman Bold" w:hAnsi="Times New Roman Bold"/>
          <w:b/>
          <w:bCs/>
          <w:color w:val="000000"/>
          <w:spacing w:val="-8"/>
          <w:sz w:val="32"/>
          <w:szCs w:val="32"/>
        </w:rPr>
      </w:pPr>
      <w:r w:rsidRPr="004F701F">
        <w:rPr>
          <w:rFonts w:ascii="Times New Roman Bold" w:hAnsi="Times New Roman Bold"/>
          <w:b/>
          <w:bCs/>
          <w:color w:val="000000"/>
          <w:spacing w:val="-8"/>
          <w:sz w:val="32"/>
          <w:szCs w:val="32"/>
        </w:rPr>
        <w:t>Kỷ niệm 90 năm Ngày thành lập Đoàn Thanh niên Cộng sản Hồ Chí Minh</w:t>
      </w:r>
    </w:p>
    <w:p w:rsidR="004E42B2" w:rsidRPr="004F701F" w:rsidRDefault="004E42B2" w:rsidP="00BB08AF">
      <w:pPr>
        <w:spacing w:after="0" w:line="240" w:lineRule="auto"/>
        <w:jc w:val="center"/>
        <w:textAlignment w:val="baseline"/>
        <w:rPr>
          <w:rFonts w:ascii="Times New Roman" w:hAnsi="Times New Roman"/>
          <w:b/>
          <w:bCs/>
          <w:color w:val="000000"/>
          <w:sz w:val="32"/>
          <w:szCs w:val="32"/>
        </w:rPr>
      </w:pPr>
      <w:r w:rsidRPr="004F701F">
        <w:rPr>
          <w:rFonts w:ascii="Times New Roman" w:hAnsi="Times New Roman"/>
          <w:b/>
          <w:bCs/>
          <w:color w:val="000000"/>
          <w:sz w:val="32"/>
          <w:szCs w:val="32"/>
        </w:rPr>
        <w:t>(26/3/1931 - 26/3/2021)</w:t>
      </w:r>
    </w:p>
    <w:p w:rsidR="004E42B2" w:rsidRPr="004F701F" w:rsidRDefault="004E42B2" w:rsidP="00BB08AF">
      <w:pPr>
        <w:spacing w:after="0" w:line="240" w:lineRule="auto"/>
        <w:jc w:val="center"/>
        <w:textAlignment w:val="baseline"/>
        <w:rPr>
          <w:rFonts w:ascii="Times New Roman" w:hAnsi="Times New Roman"/>
          <w:color w:val="000000"/>
          <w:sz w:val="28"/>
          <w:szCs w:val="28"/>
        </w:rPr>
      </w:pPr>
      <w:r w:rsidRPr="004F701F">
        <w:rPr>
          <w:rFonts w:ascii="Times New Roman" w:hAnsi="Times New Roman"/>
          <w:b/>
          <w:bCs/>
          <w:color w:val="000000"/>
          <w:sz w:val="28"/>
          <w:szCs w:val="28"/>
        </w:rPr>
        <w:t>_________</w:t>
      </w:r>
    </w:p>
    <w:p w:rsidR="004E42B2" w:rsidRPr="004F701F" w:rsidRDefault="004E42B2" w:rsidP="00597EFD">
      <w:pPr>
        <w:spacing w:before="120" w:after="0" w:line="360" w:lineRule="exact"/>
        <w:jc w:val="both"/>
        <w:textAlignment w:val="baseline"/>
        <w:rPr>
          <w:rFonts w:ascii="Times New Roman" w:hAnsi="Times New Roman"/>
          <w:b/>
          <w:bCs/>
          <w:color w:val="000000"/>
          <w:sz w:val="28"/>
          <w:szCs w:val="28"/>
          <w:bdr w:val="none" w:sz="0" w:space="0" w:color="auto" w:frame="1"/>
        </w:rPr>
      </w:pP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I. SỰ RA ĐỜI CỦA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1. Vai trò của Nguyễn Ái Quốc đối với việc thành lập tổ chức Đoàn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Ngày 05 tháng 6 năm 1911 người thanh niên yêu nước Nguyễn Tất Thành từ bến cảng Sài Gòn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ngay giữa Paris. Đến tháng 7 năm 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 năm 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Tháng 6 năm 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 năm 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Tháng 12 năm 1924, tại Quảng Châu, Trung Quốc, Nguyễn Ái Quốc đã tìm hiểu tình hình, tìm cách tiếp cận và làm việc với nhóm thanh niên trong tổ chức Tâm Tâm xã. Người đã nêu lên những thiếu sót trong nhận thức, hành động của nhóm này và 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theo xu hướng cộng sản cũng như sự ra đời của Đoàn Thanh niên Cộng sản ở nước ta.</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2. Vai trò của Đảng Cộng sản Việt Nam với việc thành lập tổ chức Đoàn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Hội nghị Ban Chấp hành Trung ương Đảng lần thứ nhất (tháng 10 năm 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Thực hiện Án nghị quyết tháng 10 năm 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 tháng 3 năm 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4F701F">
        <w:rPr>
          <w:rFonts w:ascii="Times New Roman" w:hAnsi="Times New Roman"/>
          <w:i/>
          <w:iCs/>
          <w:color w:val="000000"/>
          <w:sz w:val="28"/>
          <w:szCs w:val="28"/>
          <w:bdr w:val="none" w:sz="0" w:space="0" w:color="auto" w:frame="1"/>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sidRPr="004F701F">
        <w:rPr>
          <w:rFonts w:ascii="Times New Roman" w:hAnsi="Times New Roman"/>
          <w:color w:val="000000"/>
          <w:sz w:val="28"/>
          <w:szCs w:val="28"/>
          <w:bdr w:val="none" w:sz="0" w:space="0" w:color="auto" w:frame="1"/>
        </w:rPr>
        <w:t>.</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viên.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xml:space="preserve">Theo đề nghị của Trung ương Đoàn Thanh niên Lao động Việt Nam, được sự đồng ý của Bộ Chính trị và Chủ tịch Hồ Chí Minh, Đại hội Đoàn toàn quốc lần thứ 3 (tháng 3 năm 1961) đã quyết định lấy </w:t>
      </w:r>
      <w:r w:rsidRPr="004F701F">
        <w:rPr>
          <w:rFonts w:ascii="Times New Roman" w:hAnsi="Times New Roman"/>
          <w:b/>
          <w:color w:val="000000"/>
          <w:sz w:val="28"/>
          <w:szCs w:val="28"/>
          <w:bdr w:val="none" w:sz="0" w:space="0" w:color="auto" w:frame="1"/>
        </w:rPr>
        <w:t>ngày 26 tháng 3 năm 1931</w:t>
      </w:r>
      <w:r w:rsidRPr="004F701F">
        <w:rPr>
          <w:rFonts w:ascii="Times New Roman" w:hAnsi="Times New Roman"/>
          <w:color w:val="000000"/>
          <w:sz w:val="28"/>
          <w:szCs w:val="28"/>
          <w:bdr w:val="none" w:sz="0" w:space="0" w:color="auto" w:frame="1"/>
        </w:rPr>
        <w:t xml:space="preserve">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3. Ý nghĩa sự ra đời của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Sự ra đời của Đoàn Thanh niên Cộng sản Đông Dương (nay là Đoàn Thanh niên Cộng sản Hồ Chí Minh) đáp ứng kịp thời đòi hỏi cấp bách của phong trào thanh niên nước ta lúc bấy giờ.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II. ĐOÀN THANH NIÊN CỘNG SẢN HỒ CHÍ MINH - 90 NĂM RÈN LUYỆN VÀ TRƯỞNG THÀNH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1. Các tên gọi của Đoàn qua các thời kỳ lịch sử</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Trải qua các giai đoạn lịch sử, Đoàn Thanh niên Cộng sản Hồ Chí Minh đã mang nhiều tên gọi khác nhau, cụ thể:</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1931 - 1936: Đoàn Thanh niên Cộng sản Đông Dương.</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1936 - 1939: Đoàn Thanh niên Dân chủ Đông Dương.</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1939 - 1941: Đoàn Thanh niên Phản đế Đông Dương.</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1941 - 1956: Đoàn Thanh niên Cứu quốc Việt Nam.</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1956 - 1970: Đoàn Thanh niên Lao động Việt Nam.</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1970 - 1976: Đoàn Thanh niên Lao động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Từ 1976 đến nay: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2. Những cống hiến của Đoàn Thanh niên Cộng sản Hồ Chí Minh qua 90 năm rèn luyện và trưởng thành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Ngay sau khi thành lập, Đoàn Thanh niên Cộng sản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4F701F">
        <w:rPr>
          <w:rFonts w:ascii="Times New Roman" w:hAnsi="Times New Roman"/>
          <w:i/>
          <w:iCs/>
          <w:color w:val="000000"/>
          <w:sz w:val="28"/>
          <w:szCs w:val="28"/>
          <w:bdr w:val="none" w:sz="0" w:space="0" w:color="auto" w:frame="1"/>
        </w:rPr>
        <w:t>“Con đường của thanh niên chỉ là con đường cách mạng, không thể có con đường nào khác”.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Tháng 7 năm 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Thanh niên Cộng sản Đông Dương, tích cực vận động thanh niên đấu tranh chống thực dân, đế quốc, phản động tay sai, đòi tự do, dân chủ, cơm áo, hòa bình. Tháng 9 năm 1939, chiến tranh thế giới lần thứ II bùng nổ, trong tình hình mới, Tổ chức Đoàn phải chuyển vào hoạt động bí mật và xây dựng tổ chức chặt chẽ với tên mới là Đoàn Thanh niên Phản Đế Đông Dương.</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Mùa xuân năm 1941,</w:t>
      </w:r>
      <w:r w:rsidRPr="004F701F">
        <w:rPr>
          <w:rFonts w:ascii="Times New Roman" w:hAnsi="Times New Roman"/>
          <w:color w:val="000000"/>
          <w:sz w:val="28"/>
          <w:szCs w:val="28"/>
        </w:rPr>
        <w:t> sau 30 năm hoạt động ở ngước ngoài, Lãnh tụ Nguyễn Ái Quốc trở về Tổ quốc trực tiếp lãnh đạo cách mạng Việt Nam</w:t>
      </w:r>
      <w:r w:rsidRPr="004F701F">
        <w:rPr>
          <w:rFonts w:ascii="Times New Roman" w:hAnsi="Times New Roman"/>
          <w:color w:val="000000"/>
          <w:sz w:val="28"/>
          <w:szCs w:val="28"/>
          <w:bdr w:val="none" w:sz="0" w:space="0" w:color="auto" w:frame="1"/>
        </w:rPr>
        <w:t>. Tháng 5 năm 1941, Người đã chủ trì Hội nghị Trung ương Đảng lần thứ 8 tại Pác Bó (Cao Bằng).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w:t>
      </w:r>
      <w:r w:rsidRPr="004F701F">
        <w:rPr>
          <w:rFonts w:ascii="Times New Roman" w:hAnsi="Times New Roman"/>
          <w:color w:val="000000"/>
          <w:sz w:val="28"/>
          <w:szCs w:val="28"/>
        </w:rPr>
        <w:t>Tổng khởi nghĩa giành thắng lợi trong Cách mạng tháng Tám năm 1945</w:t>
      </w:r>
      <w:r w:rsidRPr="004F701F">
        <w:rPr>
          <w:rFonts w:ascii="Times New Roman" w:hAnsi="Times New Roman"/>
          <w:color w:val="000000"/>
          <w:sz w:val="28"/>
          <w:szCs w:val="28"/>
          <w:bdr w:val="none" w:sz="0" w:space="0" w:color="auto" w:frame="1"/>
        </w:rPr>
        <w:t>, mở ra kỷ nguyên độc lập tự do cho dân tộc, thành lập nước Việt Nam Dân chủ Cộng hòa (nay là nước Cộng hòa xã hội chủ nghĩa Việt Nam).</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Thực hiện lời kêu gọi của Chủ tịch Hồ Chí Minh và Chính phủ cách mạng, đoàn viên, thanh niên là lực lượng hăng hái đi đầu trong phong trào chống </w:t>
      </w:r>
      <w:r w:rsidRPr="004F701F">
        <w:rPr>
          <w:rFonts w:ascii="Times New Roman" w:hAnsi="Times New Roman"/>
          <w:i/>
          <w:iCs/>
          <w:color w:val="000000"/>
          <w:sz w:val="28"/>
          <w:szCs w:val="28"/>
          <w:bdr w:val="none" w:sz="0" w:space="0" w:color="auto" w:frame="1"/>
        </w:rPr>
        <w:t>“giặc đói, giặc dốt và giặc ngoại xâm”. </w:t>
      </w:r>
      <w:r w:rsidRPr="004F701F">
        <w:rPr>
          <w:rFonts w:ascii="Times New Roman" w:hAnsi="Times New Roman"/>
          <w:color w:val="000000"/>
          <w:sz w:val="28"/>
          <w:szCs w:val="28"/>
          <w:bdr w:val="none" w:sz="0" w:space="0" w:color="auto" w:frame="1"/>
        </w:rPr>
        <w:t>Thời gian độc lập không được bao lâu, thực dân Pháp quay 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sĩ với tuổi đời còn rất trẻ đã ôm bom ba càng chặn xe tăng giặc ngay trên đường phố...</w:t>
      </w:r>
    </w:p>
    <w:p w:rsidR="004E42B2" w:rsidRPr="004F701F" w:rsidRDefault="004E42B2" w:rsidP="00C1547B">
      <w:pPr>
        <w:spacing w:after="120" w:line="360" w:lineRule="exact"/>
        <w:ind w:firstLine="567"/>
        <w:jc w:val="both"/>
        <w:textAlignment w:val="baseline"/>
        <w:rPr>
          <w:rFonts w:ascii="Times New Roman" w:hAnsi="Times New Roman"/>
          <w:color w:val="000000"/>
          <w:spacing w:val="-4"/>
          <w:sz w:val="28"/>
          <w:szCs w:val="28"/>
        </w:rPr>
      </w:pPr>
      <w:r w:rsidRPr="004F701F">
        <w:rPr>
          <w:rFonts w:ascii="Times New Roman" w:hAnsi="Times New Roman"/>
          <w:color w:val="000000"/>
          <w:spacing w:val="-4"/>
          <w:sz w:val="28"/>
          <w:szCs w:val="28"/>
          <w:bdr w:val="none" w:sz="0" w:space="0" w:color="auto" w:frame="1"/>
        </w:rPr>
        <w:t>Tại Đại hội Đoàn toàn quốc lần thứ I được tổ chức tại Đại Từ, Thái Nguyên (từ ngày 07 đến ngày 14 tháng 2 năm 1950) với chủ đề </w:t>
      </w:r>
      <w:r w:rsidRPr="004F701F">
        <w:rPr>
          <w:rFonts w:ascii="Times New Roman" w:hAnsi="Times New Roman"/>
          <w:i/>
          <w:iCs/>
          <w:color w:val="000000"/>
          <w:spacing w:val="-4"/>
          <w:sz w:val="28"/>
          <w:szCs w:val="28"/>
          <w:bdr w:val="none" w:sz="0" w:space="0" w:color="auto" w:frame="1"/>
        </w:rPr>
        <w:t>“Chiến đấu và xây dựng tương lai”.</w:t>
      </w:r>
      <w:r w:rsidRPr="004F701F">
        <w:rPr>
          <w:rFonts w:ascii="Times New Roman" w:hAnsi="Times New Roman"/>
          <w:color w:val="000000"/>
          <w:spacing w:val="-4"/>
          <w:sz w:val="28"/>
          <w:szCs w:val="28"/>
          <w:bdr w:val="none" w:sz="0" w:space="0" w:color="auto" w:frame="1"/>
        </w:rPr>
        <w:t> Phát huy tinh thần của Đại hội, hàng vạn nam, nữ thanh niên hăng hái xung phong tham gia phục vụ các chiến dịch, phong trào </w:t>
      </w:r>
      <w:r w:rsidRPr="004F701F">
        <w:rPr>
          <w:rFonts w:ascii="Times New Roman" w:hAnsi="Times New Roman"/>
          <w:i/>
          <w:iCs/>
          <w:color w:val="000000"/>
          <w:spacing w:val="-4"/>
          <w:sz w:val="28"/>
          <w:szCs w:val="28"/>
          <w:bdr w:val="none" w:sz="0" w:space="0" w:color="auto" w:frame="1"/>
        </w:rPr>
        <w:t>“Tòng quân giết giặc lập công”</w:t>
      </w:r>
      <w:r w:rsidRPr="004F701F">
        <w:rPr>
          <w:rFonts w:ascii="Times New Roman" w:hAnsi="Times New Roman"/>
          <w:color w:val="000000"/>
          <w:spacing w:val="-4"/>
          <w:sz w:val="28"/>
          <w:szCs w:val="28"/>
          <w:bdr w:val="none" w:sz="0" w:space="0" w:color="auto" w:frame="1"/>
        </w:rPr>
        <w:t> phát triển khắp mọi nơi. Sau chín năm trường kỳ kháng chiến, tháng 5 năm 1954, quân và dân ta đã làm nên một Điện Biên Phủ chấn động địa cầu. Trong cuộc trường kỳ kháng chiến ấy đã xuất hiện nhiều tấm gương tuổi trẻ kiên cường, dũng cảm như: Trần Văn Ơn, Võ Thị Sáu, La Văn Cầu, Cù Chính Lan, Nguyễn Thị Chiên, Bế Văn Đàn, Phan Đình Giót, Tô Vĩnh Diện... Họ thật xứng đáng đại diện cho một lớp trẻ </w:t>
      </w:r>
      <w:r w:rsidRPr="004F701F">
        <w:rPr>
          <w:rFonts w:ascii="Times New Roman" w:hAnsi="Times New Roman"/>
          <w:i/>
          <w:iCs/>
          <w:color w:val="000000"/>
          <w:spacing w:val="-4"/>
          <w:sz w:val="28"/>
          <w:szCs w:val="28"/>
          <w:bdr w:val="none" w:sz="0" w:space="0" w:color="auto" w:frame="1"/>
        </w:rPr>
        <w:t>“Quyết tử cho Tổ quốc quyết sinh”.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Ngày 19 tháng 10 năm 1955, Ban Bí thư Trung ương Đảng đã ra Nghị quyết đổi tên Đoàn Thanh niên Cứu quốc Việt Nam thành Đoàn Thanh niên Lao động Việt Nam. Tại Đại hội Đoàn toàn quốc lần thứ II từ ngày 25 tháng 10 đến ngày 04 tháng 11 năm 1956 Bác Hồ đã ân cần căn dặn: </w:t>
      </w:r>
      <w:r w:rsidRPr="004F701F">
        <w:rPr>
          <w:rFonts w:ascii="Times New Roman" w:hAnsi="Times New Roman"/>
          <w:i/>
          <w:iCs/>
          <w:color w:val="000000"/>
          <w:sz w:val="28"/>
          <w:szCs w:val="28"/>
          <w:bdr w:val="none" w:sz="0" w:space="0" w:color="auto" w:frame="1"/>
        </w:rPr>
        <w:t>“Đảng và Chính phủ ta có thể tự hào đã tạo nên một thế hệ thanh niên dũng cảm như các cháu, và mong các cháu tiếp tục phấn đấu hăng hái cho công cuộc bảo vệ Tổ quốc, xây dựng nước nhà”</w:t>
      </w:r>
      <w:r w:rsidRPr="004F701F">
        <w:rPr>
          <w:rFonts w:ascii="Times New Roman" w:hAnsi="Times New Roman"/>
          <w:color w:val="000000"/>
          <w:sz w:val="28"/>
          <w:szCs w:val="28"/>
          <w:bdr w:val="none" w:sz="0" w:space="0" w:color="auto" w:frame="1"/>
        </w:rPr>
        <w:t>. Từ sau Đại hội, tuổi trẻ miền Bắc đã dấy lên phong trào thi đua lao động sản xuất để khôi phục kinh tế, cải tạo và xây dựng xã hội mới. Hàng vạn thanh niên tham gia xây dựng các công trình thủy lợi, khai hoang phục hóa đất đai; hàng triệu thanh niên hăng hái theo học các lớp bổ túc văn hóa... Ở miền Nam, phong trào đấu tranh chính trị của thanh niên, học sinh, sinh viên tuy bị đế quốc Mỹ và tay sai đàn áp dã man song không hề nao núng. Trong những ngày đồng khởi, các đội </w:t>
      </w:r>
      <w:r w:rsidRPr="004F701F">
        <w:rPr>
          <w:rFonts w:ascii="Times New Roman" w:hAnsi="Times New Roman"/>
          <w:i/>
          <w:iCs/>
          <w:color w:val="000000"/>
          <w:sz w:val="28"/>
          <w:szCs w:val="28"/>
          <w:bdr w:val="none" w:sz="0" w:space="0" w:color="auto" w:frame="1"/>
        </w:rPr>
        <w:t>“Trung kiên”, “Xung phong” </w:t>
      </w:r>
      <w:r w:rsidRPr="004F701F">
        <w:rPr>
          <w:rFonts w:ascii="Times New Roman" w:hAnsi="Times New Roman"/>
          <w:color w:val="000000"/>
          <w:sz w:val="28"/>
          <w:szCs w:val="28"/>
          <w:bdr w:val="none" w:sz="0" w:space="0" w:color="auto" w:frame="1"/>
        </w:rPr>
        <w:t>do thanh niên đảm nhận đã được thành lập ở khắp mọi nơi, tiến hành vây đồn, lấy bốt, trừ gian, phá ấp chiến lược...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Tại Đại hội Đoàn toàn quốc lần thứ III được tổ chức tại Hà Nội</w:t>
      </w:r>
      <w:r w:rsidRPr="004F701F">
        <w:rPr>
          <w:rFonts w:ascii="Times New Roman" w:hAnsi="Times New Roman"/>
          <w:b/>
          <w:bCs/>
          <w:i/>
          <w:iCs/>
          <w:color w:val="000000"/>
          <w:sz w:val="28"/>
          <w:szCs w:val="28"/>
          <w:bdr w:val="none" w:sz="0" w:space="0" w:color="auto" w:frame="1"/>
        </w:rPr>
        <w:t> </w:t>
      </w:r>
      <w:r w:rsidRPr="004F701F">
        <w:rPr>
          <w:rFonts w:ascii="Times New Roman" w:hAnsi="Times New Roman"/>
          <w:color w:val="000000"/>
          <w:sz w:val="28"/>
          <w:szCs w:val="28"/>
          <w:bdr w:val="none" w:sz="0" w:space="0" w:color="auto" w:frame="1"/>
        </w:rPr>
        <w:t>(từ ngày 23 đến ngày 25 tháng 3 năm 1961), đã phát động phong trào </w:t>
      </w:r>
      <w:r w:rsidRPr="004F701F">
        <w:rPr>
          <w:rFonts w:ascii="Times New Roman" w:hAnsi="Times New Roman"/>
          <w:i/>
          <w:iCs/>
          <w:color w:val="000000"/>
          <w:sz w:val="28"/>
          <w:szCs w:val="28"/>
          <w:bdr w:val="none" w:sz="0" w:space="0" w:color="auto" w:frame="1"/>
        </w:rPr>
        <w:t>“Xung phong tình nguyện vượt mức kế hoạch 5 năm lần thứ nhất”</w:t>
      </w:r>
      <w:r w:rsidRPr="004F701F">
        <w:rPr>
          <w:rFonts w:ascii="Times New Roman" w:hAnsi="Times New Roman"/>
          <w:color w:val="000000"/>
          <w:sz w:val="28"/>
          <w:szCs w:val="28"/>
          <w:bdr w:val="none" w:sz="0" w:space="0" w:color="auto" w:frame="1"/>
        </w:rPr>
        <w:t>. Tháng 8 năm 1964, đế quốc Mỹ leo thang gây chiến tranh phá hoại miền Bắc bằng không quân, tuổi trẻ Thủ đô đã phát động phong trào </w:t>
      </w:r>
      <w:r w:rsidRPr="004F701F">
        <w:rPr>
          <w:rFonts w:ascii="Times New Roman" w:hAnsi="Times New Roman"/>
          <w:i/>
          <w:iCs/>
          <w:color w:val="000000"/>
          <w:sz w:val="28"/>
          <w:szCs w:val="28"/>
          <w:bdr w:val="none" w:sz="0" w:space="0" w:color="auto" w:frame="1"/>
        </w:rPr>
        <w:t>“Ba sẵn sàng”</w:t>
      </w:r>
      <w:r w:rsidRPr="004F701F">
        <w:rPr>
          <w:rFonts w:ascii="Times New Roman" w:hAnsi="Times New Roman"/>
          <w:color w:val="000000"/>
          <w:sz w:val="28"/>
          <w:szCs w:val="28"/>
          <w:bdr w:val="none" w:sz="0" w:space="0" w:color="auto" w:frame="1"/>
        </w:rPr>
        <w:t>. Được sự chỉ đạo kịp thời của Trung ương Đoàn, phong trào đã phát triển sâu rộng trong cả nước, ở miền Bắc, hàng triệu đoàn viên, thanh niên đăng ký tham gia phong trào </w:t>
      </w:r>
      <w:r w:rsidRPr="004F701F">
        <w:rPr>
          <w:rFonts w:ascii="Times New Roman" w:hAnsi="Times New Roman"/>
          <w:i/>
          <w:iCs/>
          <w:color w:val="000000"/>
          <w:sz w:val="28"/>
          <w:szCs w:val="28"/>
          <w:bdr w:val="none" w:sz="0" w:space="0" w:color="auto" w:frame="1"/>
        </w:rPr>
        <w:t>“Ba sẵn sàng”</w:t>
      </w:r>
      <w:r w:rsidRPr="004F701F">
        <w:rPr>
          <w:rFonts w:ascii="Times New Roman" w:hAnsi="Times New Roman"/>
          <w:color w:val="000000"/>
          <w:sz w:val="28"/>
          <w:szCs w:val="28"/>
          <w:bdr w:val="none" w:sz="0" w:space="0" w:color="auto" w:frame="1"/>
        </w:rPr>
        <w:t> nêu cao quyết tâm chi viện cho chiến trường miền Nam với tinh thần </w:t>
      </w:r>
      <w:r w:rsidRPr="004F701F">
        <w:rPr>
          <w:rFonts w:ascii="Times New Roman" w:hAnsi="Times New Roman"/>
          <w:i/>
          <w:iCs/>
          <w:color w:val="000000"/>
          <w:sz w:val="28"/>
          <w:szCs w:val="28"/>
          <w:bdr w:val="none" w:sz="0" w:space="0" w:color="auto" w:frame="1"/>
        </w:rPr>
        <w:t>“Chưa thắng giặc Mỹ, chưa về quê hương”.</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Tháng 02 năm 1965, Đại hội Đoàn Thanh niên toàn miền Nam đã phát động phong trào </w:t>
      </w:r>
      <w:r w:rsidRPr="004F701F">
        <w:rPr>
          <w:rFonts w:ascii="Times New Roman" w:hAnsi="Times New Roman"/>
          <w:i/>
          <w:iCs/>
          <w:color w:val="000000"/>
          <w:sz w:val="28"/>
          <w:szCs w:val="28"/>
          <w:bdr w:val="none" w:sz="0" w:space="0" w:color="auto" w:frame="1"/>
        </w:rPr>
        <w:t>“Năm xung phong”,</w:t>
      </w:r>
      <w:r w:rsidRPr="004F701F">
        <w:rPr>
          <w:rFonts w:ascii="Times New Roman" w:hAnsi="Times New Roman"/>
          <w:color w:val="000000"/>
          <w:sz w:val="28"/>
          <w:szCs w:val="28"/>
          <w:bdr w:val="none" w:sz="0" w:space="0" w:color="auto" w:frame="1"/>
        </w:rPr>
        <w:t> sau một thời gian ngắn, có hàng vạn đoàn viên, thanh niên tham gia phong trào này. Từ phong trào </w:t>
      </w:r>
      <w:r w:rsidRPr="004F701F">
        <w:rPr>
          <w:rFonts w:ascii="Times New Roman" w:hAnsi="Times New Roman"/>
          <w:i/>
          <w:iCs/>
          <w:color w:val="000000"/>
          <w:sz w:val="28"/>
          <w:szCs w:val="28"/>
          <w:bdr w:val="none" w:sz="0" w:space="0" w:color="auto" w:frame="1"/>
        </w:rPr>
        <w:t>“Ba sẵn sàng”</w:t>
      </w:r>
      <w:r w:rsidRPr="004F701F">
        <w:rPr>
          <w:rFonts w:ascii="Times New Roman" w:hAnsi="Times New Roman"/>
          <w:color w:val="000000"/>
          <w:sz w:val="28"/>
          <w:szCs w:val="28"/>
          <w:bdr w:val="none" w:sz="0" w:space="0" w:color="auto" w:frame="1"/>
        </w:rPr>
        <w:t> và </w:t>
      </w:r>
      <w:r w:rsidRPr="004F701F">
        <w:rPr>
          <w:rFonts w:ascii="Times New Roman" w:hAnsi="Times New Roman"/>
          <w:i/>
          <w:iCs/>
          <w:color w:val="000000"/>
          <w:sz w:val="28"/>
          <w:szCs w:val="28"/>
          <w:bdr w:val="none" w:sz="0" w:space="0" w:color="auto" w:frame="1"/>
        </w:rPr>
        <w:t>“Năm xung phong”</w:t>
      </w:r>
      <w:r w:rsidRPr="004F701F">
        <w:rPr>
          <w:rFonts w:ascii="Times New Roman" w:hAnsi="Times New Roman"/>
          <w:color w:val="000000"/>
          <w:sz w:val="28"/>
          <w:szCs w:val="28"/>
          <w:bdr w:val="none" w:sz="0" w:space="0" w:color="auto" w:frame="1"/>
        </w:rPr>
        <w:t> đã xuất hiện nhiều tập thể và cá nhân với những chiến công xuất sắc như: 10 cô gái thanh niên xung phong Ngã ba Đồng Lộc, Bảy dũng sĩ Điện Ngọc (Quảng Nam) anh dũng đánh trả một tiểu đoàn địch; Tạ Thị Kiều tay không đoạt bốt giặc; Lê Thị Hồng Gấm chiến đấu đến hơi thở cuối cùng không chịu đầu hàng giặc; Nguyễn Văn Trỗi </w:t>
      </w:r>
      <w:r w:rsidRPr="004F701F">
        <w:rPr>
          <w:rFonts w:ascii="Times New Roman" w:hAnsi="Times New Roman"/>
          <w:i/>
          <w:iCs/>
          <w:color w:val="000000"/>
          <w:sz w:val="28"/>
          <w:szCs w:val="28"/>
          <w:bdr w:val="none" w:sz="0" w:space="0" w:color="auto" w:frame="1"/>
        </w:rPr>
        <w:t>“Còn giặc Mỹ thì không có hạnh phúc”</w:t>
      </w:r>
      <w:r w:rsidRPr="004F701F">
        <w:rPr>
          <w:rFonts w:ascii="Times New Roman" w:hAnsi="Times New Roman"/>
          <w:color w:val="000000"/>
          <w:sz w:val="28"/>
          <w:szCs w:val="28"/>
          <w:bdr w:val="none" w:sz="0" w:space="0" w:color="auto" w:frame="1"/>
        </w:rPr>
        <w:t>; Anh hùng liệt sĩ Nguyễn Viết Xuân </w:t>
      </w:r>
      <w:r w:rsidRPr="004F701F">
        <w:rPr>
          <w:rFonts w:ascii="Times New Roman" w:hAnsi="Times New Roman"/>
          <w:i/>
          <w:iCs/>
          <w:color w:val="000000"/>
          <w:sz w:val="28"/>
          <w:szCs w:val="28"/>
          <w:bdr w:val="none" w:sz="0" w:space="0" w:color="auto" w:frame="1"/>
        </w:rPr>
        <w:t>“Nhằm thẳng quân thù mà bắn!”</w:t>
      </w:r>
      <w:r w:rsidRPr="004F701F">
        <w:rPr>
          <w:rFonts w:ascii="Times New Roman" w:hAnsi="Times New Roman"/>
          <w:color w:val="000000"/>
          <w:sz w:val="28"/>
          <w:szCs w:val="28"/>
          <w:bdr w:val="none" w:sz="0" w:space="0" w:color="auto" w:frame="1"/>
        </w:rPr>
        <w:t> đã trở thành hiệu lệnh thúc giục quân và dân ta xông lên tiêu diệt quân thù.</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Thắng lợi của Chiến dịch Hồ Chí Minh lịch sử đã làm nên một Đại thắng mùa xuân năm 1975, cả nước thống nhất và đi lên xây dựng chủ nghĩa xã hội. Trong chiến thắng vĩ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IV đã được tổ chức tại Thủ đô Hà Nội (từ ngày 20 đến ngày 22 tháng 11 năm 1980). Đại hội đã quyết định đẩy mạnh hơn nữa phong trào </w:t>
      </w:r>
      <w:r w:rsidRPr="004F701F">
        <w:rPr>
          <w:rFonts w:ascii="Times New Roman" w:hAnsi="Times New Roman"/>
          <w:i/>
          <w:iCs/>
          <w:color w:val="000000"/>
          <w:sz w:val="28"/>
          <w:szCs w:val="28"/>
          <w:bdr w:val="none" w:sz="0" w:space="0" w:color="auto" w:frame="1"/>
        </w:rPr>
        <w:t>“Ba xung kích”</w:t>
      </w:r>
      <w:r w:rsidRPr="004F701F">
        <w:rPr>
          <w:rFonts w:ascii="Times New Roman" w:hAnsi="Times New Roman"/>
          <w:color w:val="000000"/>
          <w:sz w:val="28"/>
          <w:szCs w:val="28"/>
          <w:bdr w:val="none" w:sz="0" w:space="0" w:color="auto" w:frame="1"/>
        </w:rPr>
        <w:t>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4F701F">
        <w:rPr>
          <w:rFonts w:ascii="Times New Roman" w:hAnsi="Times New Roman"/>
          <w:i/>
          <w:iCs/>
          <w:color w:val="000000"/>
          <w:sz w:val="28"/>
          <w:szCs w:val="28"/>
          <w:bdr w:val="none" w:sz="0" w:space="0" w:color="auto" w:frame="1"/>
        </w:rPr>
        <w:t>“Ba xung kích làm chủ tập thể”</w:t>
      </w:r>
      <w:r w:rsidRPr="004F701F">
        <w:rPr>
          <w:rFonts w:ascii="Times New Roman" w:hAnsi="Times New Roman"/>
          <w:color w:val="000000"/>
          <w:sz w:val="28"/>
          <w:szCs w:val="28"/>
          <w:bdr w:val="none" w:sz="0" w:space="0" w:color="auto" w:frame="1"/>
        </w:rPr>
        <w:t>; gần 9 triệu đoàn viên, thanh niên tham gia phong trào </w:t>
      </w:r>
      <w:r w:rsidRPr="004F701F">
        <w:rPr>
          <w:rFonts w:ascii="Times New Roman" w:hAnsi="Times New Roman"/>
          <w:i/>
          <w:iCs/>
          <w:color w:val="000000"/>
          <w:sz w:val="28"/>
          <w:szCs w:val="28"/>
          <w:bdr w:val="none" w:sz="0" w:space="0" w:color="auto" w:frame="1"/>
        </w:rPr>
        <w:t>“Thanh niên xung kích xây dựng và bảo vệ Tổ quốc”</w:t>
      </w:r>
      <w:r w:rsidRPr="004F701F">
        <w:rPr>
          <w:rFonts w:ascii="Times New Roman" w:hAnsi="Times New Roman"/>
          <w:color w:val="000000"/>
          <w:sz w:val="28"/>
          <w:szCs w:val="28"/>
          <w:bdr w:val="none" w:sz="0" w:space="0" w:color="auto" w:frame="1"/>
        </w:rPr>
        <w:t>; hàng chục vạn thanh niên gia nhập lực lượng vũ trang, góp phần tích cực bảo vệ vững chắc biên cương Tổ quốc và làm tròn nghĩa vụ quốc tế. Tiếp ðó là các phong trào </w:t>
      </w:r>
      <w:r w:rsidRPr="004F701F">
        <w:rPr>
          <w:rFonts w:ascii="Times New Roman" w:hAnsi="Times New Roman"/>
          <w:i/>
          <w:iCs/>
          <w:color w:val="000000"/>
          <w:sz w:val="28"/>
          <w:szCs w:val="28"/>
          <w:bdr w:val="none" w:sz="0" w:space="0" w:color="auto" w:frame="1"/>
        </w:rPr>
        <w:t>“Hành quân theo bước chân những người anh hùng”</w:t>
      </w:r>
      <w:r w:rsidRPr="004F701F">
        <w:rPr>
          <w:rFonts w:ascii="Times New Roman" w:hAnsi="Times New Roman"/>
          <w:color w:val="000000"/>
          <w:sz w:val="28"/>
          <w:szCs w:val="28"/>
          <w:bdr w:val="none" w:sz="0" w:space="0" w:color="auto" w:frame="1"/>
        </w:rPr>
        <w:t> đã thu hút gần 6 triệu đoàn viên, thanh thiếu nhi tham gia và </w:t>
      </w:r>
      <w:r w:rsidRPr="004F701F">
        <w:rPr>
          <w:rFonts w:ascii="Times New Roman" w:hAnsi="Times New Roman"/>
          <w:i/>
          <w:iCs/>
          <w:color w:val="000000"/>
          <w:sz w:val="28"/>
          <w:szCs w:val="28"/>
          <w:bdr w:val="none" w:sz="0" w:space="0" w:color="auto" w:frame="1"/>
        </w:rPr>
        <w:t>“Hành quân theo chân Bác”</w:t>
      </w:r>
      <w:r w:rsidRPr="004F701F">
        <w:rPr>
          <w:rFonts w:ascii="Times New Roman" w:hAnsi="Times New Roman"/>
          <w:color w:val="000000"/>
          <w:sz w:val="28"/>
          <w:szCs w:val="28"/>
          <w:bdr w:val="none" w:sz="0" w:space="0" w:color="auto" w:frame="1"/>
        </w:rPr>
        <w:t> đã có 10 triệu thiếu niên nhi đồng tham gia.</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V được tổ chức tại Hà Nội (từ ngày 27 đến ngày 30 tháng 11 năm 1987), Đại hội đã phát động phong trào </w:t>
      </w:r>
      <w:r w:rsidRPr="004F701F">
        <w:rPr>
          <w:rFonts w:ascii="Times New Roman" w:hAnsi="Times New Roman"/>
          <w:i/>
          <w:iCs/>
          <w:color w:val="000000"/>
          <w:sz w:val="28"/>
          <w:szCs w:val="28"/>
          <w:bdr w:val="none" w:sz="0" w:space="0" w:color="auto" w:frame="1"/>
        </w:rPr>
        <w:t>“Tuổi trẻ xung kích, sáng tạo xây dựng và bảo vệ Tổ quốc”</w:t>
      </w:r>
      <w:r w:rsidRPr="004F701F">
        <w:rPr>
          <w:rFonts w:ascii="Times New Roman" w:hAnsi="Times New Roman"/>
          <w:color w:val="000000"/>
          <w:sz w:val="28"/>
          <w:szCs w:val="28"/>
          <w:bdr w:val="none" w:sz="0" w:space="0" w:color="auto" w:frame="1"/>
        </w:rPr>
        <w:t>.</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VI</w:t>
      </w:r>
      <w:r w:rsidRPr="004F701F">
        <w:rPr>
          <w:rFonts w:ascii="Times New Roman" w:hAnsi="Times New Roman"/>
          <w:b/>
          <w:bCs/>
          <w:color w:val="000000"/>
          <w:sz w:val="28"/>
          <w:szCs w:val="28"/>
          <w:bdr w:val="none" w:sz="0" w:space="0" w:color="auto" w:frame="1"/>
        </w:rPr>
        <w:t> </w:t>
      </w:r>
      <w:r w:rsidRPr="004F701F">
        <w:rPr>
          <w:rFonts w:ascii="Times New Roman" w:hAnsi="Times New Roman"/>
          <w:color w:val="000000"/>
          <w:sz w:val="28"/>
          <w:szCs w:val="28"/>
          <w:bdr w:val="none" w:sz="0" w:space="0" w:color="auto" w:frame="1"/>
        </w:rPr>
        <w:t>diễn ra từ ngày 15 đến 18 tháng 10 năm 1992; tại Hội nghị lần thứ 2, Ban Chấp hành Trung ương Đoàn khóa VI (tháng 02 năm 1993) đã quyết định triển khai 2 phong trào lớn là: </w:t>
      </w:r>
      <w:r w:rsidRPr="004F701F">
        <w:rPr>
          <w:rFonts w:ascii="Times New Roman" w:hAnsi="Times New Roman"/>
          <w:i/>
          <w:iCs/>
          <w:color w:val="000000"/>
          <w:sz w:val="28"/>
          <w:szCs w:val="28"/>
          <w:bdr w:val="none" w:sz="0" w:space="0" w:color="auto" w:frame="1"/>
        </w:rPr>
        <w:t>“Thanh niên lập nghiệp” và</w:t>
      </w:r>
      <w:r w:rsidRPr="004F701F">
        <w:rPr>
          <w:rFonts w:ascii="Times New Roman" w:hAnsi="Times New Roman"/>
          <w:color w:val="000000"/>
          <w:sz w:val="28"/>
          <w:szCs w:val="28"/>
          <w:bdr w:val="none" w:sz="0" w:space="0" w:color="auto" w:frame="1"/>
        </w:rPr>
        <w:t> </w:t>
      </w:r>
      <w:r w:rsidRPr="004F701F">
        <w:rPr>
          <w:rFonts w:ascii="Times New Roman" w:hAnsi="Times New Roman"/>
          <w:i/>
          <w:iCs/>
          <w:color w:val="000000"/>
          <w:sz w:val="28"/>
          <w:szCs w:val="28"/>
          <w:bdr w:val="none" w:sz="0" w:space="0" w:color="auto" w:frame="1"/>
        </w:rPr>
        <w:t>“Tuổi trẻ giữ nước”.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VII từ ngày 26 đến ngày 29 tháng 11 năm 1997 đã quyết định tiếp tục phát triển và nâng hai phong trào trên lên một tầm cao mới. Năm 2000, Bộ Chính trị và Chính phủ quyết định chọn là </w:t>
      </w:r>
      <w:r w:rsidRPr="004F701F">
        <w:rPr>
          <w:rFonts w:ascii="Times New Roman" w:hAnsi="Times New Roman"/>
          <w:i/>
          <w:iCs/>
          <w:color w:val="000000"/>
          <w:sz w:val="28"/>
          <w:szCs w:val="28"/>
          <w:bdr w:val="none" w:sz="0" w:space="0" w:color="auto" w:frame="1"/>
        </w:rPr>
        <w:t>“Năm thanh niên Việt Nam”.</w:t>
      </w:r>
      <w:r w:rsidRPr="004F701F">
        <w:rPr>
          <w:rFonts w:ascii="Times New Roman" w:hAnsi="Times New Roman"/>
          <w:color w:val="000000"/>
          <w:sz w:val="28"/>
          <w:szCs w:val="28"/>
          <w:bdr w:val="none" w:sz="0" w:space="0" w:color="auto" w:frame="1"/>
        </w:rPr>
        <w:t> Từ thời điểm này phong trào </w:t>
      </w:r>
      <w:r w:rsidRPr="004F701F">
        <w:rPr>
          <w:rFonts w:ascii="Times New Roman" w:hAnsi="Times New Roman"/>
          <w:i/>
          <w:iCs/>
          <w:color w:val="000000"/>
          <w:sz w:val="28"/>
          <w:szCs w:val="28"/>
          <w:bdr w:val="none" w:sz="0" w:space="0" w:color="auto" w:frame="1"/>
        </w:rPr>
        <w:t>“Thanh niên tình nguyện”</w:t>
      </w:r>
      <w:r w:rsidRPr="004F701F">
        <w:rPr>
          <w:rFonts w:ascii="Times New Roman" w:hAnsi="Times New Roman"/>
          <w:color w:val="000000"/>
          <w:sz w:val="28"/>
          <w:szCs w:val="28"/>
          <w:bdr w:val="none" w:sz="0" w:space="0" w:color="auto" w:frame="1"/>
        </w:rPr>
        <w:t> có bước phát triển mới, đi vào thực tiễn, được đông đảo các cấp bộ Đoàn và đoàn viên, thanh niên tham gia, tạo nên ấn tượng tốt đẹp về lớp thanh niên Việt Nam của thời kỳ mới.</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VIII từ ngày 08 đến ngày 11 tháng 12 năm 2002 với tinh thần </w:t>
      </w:r>
      <w:r w:rsidRPr="004F701F">
        <w:rPr>
          <w:rFonts w:ascii="Times New Roman" w:hAnsi="Times New Roman"/>
          <w:i/>
          <w:iCs/>
          <w:color w:val="000000"/>
          <w:sz w:val="28"/>
          <w:szCs w:val="28"/>
          <w:bdr w:val="none" w:sz="0" w:space="0" w:color="auto" w:frame="1"/>
        </w:rPr>
        <w:t>“Đoàn kết, sáng tạo, xung kích, tình nguyện”</w:t>
      </w:r>
      <w:r w:rsidRPr="004F701F">
        <w:rPr>
          <w:rFonts w:ascii="Times New Roman" w:hAnsi="Times New Roman"/>
          <w:color w:val="000000"/>
          <w:sz w:val="28"/>
          <w:szCs w:val="28"/>
          <w:bdr w:val="none" w:sz="0" w:space="0" w:color="auto" w:frame="1"/>
        </w:rPr>
        <w:t> đã mở ra một trang mới trong lịch sử phát triển của Đoàn TNCS Hồ Chí Minh. Đại hội đã phát động phong trào lớn </w:t>
      </w:r>
      <w:r w:rsidRPr="004F701F">
        <w:rPr>
          <w:rFonts w:ascii="Times New Roman" w:hAnsi="Times New Roman"/>
          <w:i/>
          <w:iCs/>
          <w:color w:val="000000"/>
          <w:sz w:val="28"/>
          <w:szCs w:val="28"/>
          <w:bdr w:val="none" w:sz="0" w:space="0" w:color="auto" w:frame="1"/>
        </w:rPr>
        <w:t>“Thi đua, tình nguyện xây dựng và bảo vệ Tổ quốc”</w:t>
      </w:r>
      <w:r w:rsidRPr="004F701F">
        <w:rPr>
          <w:rFonts w:ascii="Times New Roman" w:hAnsi="Times New Roman"/>
          <w:color w:val="000000"/>
          <w:sz w:val="28"/>
          <w:szCs w:val="28"/>
          <w:bdr w:val="none" w:sz="0" w:space="0" w:color="auto" w:frame="1"/>
        </w:rPr>
        <w:t>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IX diễn ra tại Thủ đô Hà Nội từ ngày 17 đến 21 tháng 12 năm 2007. Đại hội đã khẳng định: Đoàn Thanh niên Cộng sản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4F701F">
        <w:rPr>
          <w:rFonts w:ascii="Times New Roman" w:hAnsi="Times New Roman"/>
          <w:i/>
          <w:iCs/>
          <w:color w:val="000000"/>
          <w:sz w:val="28"/>
          <w:szCs w:val="28"/>
          <w:bdr w:val="none" w:sz="0" w:space="0" w:color="auto" w:frame="1"/>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4F701F">
        <w:rPr>
          <w:rFonts w:ascii="Times New Roman" w:hAnsi="Times New Roman"/>
          <w:color w:val="000000"/>
          <w:sz w:val="28"/>
          <w:szCs w:val="28"/>
          <w:bdr w:val="none" w:sz="0" w:space="0" w:color="auto" w:frame="1"/>
        </w:rPr>
        <w:t> Nhằm cụ thể mục tiêu trên, Đoàn Thanh niên Cộng sản Hồ Chí Minh tập trung triển khai hai phong trào lớn là </w:t>
      </w:r>
      <w:r w:rsidRPr="004F701F">
        <w:rPr>
          <w:rFonts w:ascii="Times New Roman" w:hAnsi="Times New Roman"/>
          <w:i/>
          <w:iCs/>
          <w:color w:val="000000"/>
          <w:sz w:val="28"/>
          <w:szCs w:val="28"/>
          <w:bdr w:val="none" w:sz="0" w:space="0" w:color="auto" w:frame="1"/>
        </w:rPr>
        <w:t>“Năm xung kích phát triển kinh tế - xã hội và bảo vệ Tổ quốc” </w:t>
      </w:r>
      <w:r w:rsidRPr="004F701F">
        <w:rPr>
          <w:rFonts w:ascii="Times New Roman" w:hAnsi="Times New Roman"/>
          <w:color w:val="000000"/>
          <w:sz w:val="28"/>
          <w:szCs w:val="28"/>
          <w:bdr w:val="none" w:sz="0" w:space="0" w:color="auto" w:frame="1"/>
        </w:rPr>
        <w:t>và </w:t>
      </w:r>
      <w:r w:rsidRPr="004F701F">
        <w:rPr>
          <w:rFonts w:ascii="Times New Roman" w:hAnsi="Times New Roman"/>
          <w:i/>
          <w:iCs/>
          <w:color w:val="000000"/>
          <w:sz w:val="28"/>
          <w:szCs w:val="28"/>
          <w:bdr w:val="none" w:sz="0" w:space="0" w:color="auto" w:frame="1"/>
        </w:rPr>
        <w:t>“Bốn đồng hành với thanh niên lập thân, lập nghiệp”</w:t>
      </w:r>
      <w:r w:rsidRPr="004F701F">
        <w:rPr>
          <w:rFonts w:ascii="Times New Roman" w:hAnsi="Times New Roman"/>
          <w:color w:val="000000"/>
          <w:sz w:val="28"/>
          <w:szCs w:val="28"/>
          <w:bdr w:val="none" w:sz="0" w:space="0" w:color="auto" w:frame="1"/>
        </w:rPr>
        <w:t>.</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X</w:t>
      </w:r>
      <w:r w:rsidRPr="004F701F">
        <w:rPr>
          <w:rFonts w:ascii="Times New Roman" w:hAnsi="Times New Roman"/>
          <w:i/>
          <w:iCs/>
          <w:color w:val="000000"/>
          <w:sz w:val="28"/>
          <w:szCs w:val="28"/>
          <w:bdr w:val="none" w:sz="0" w:space="0" w:color="auto" w:frame="1"/>
        </w:rPr>
        <w:t>,</w:t>
      </w:r>
      <w:r w:rsidRPr="004F701F">
        <w:rPr>
          <w:rFonts w:ascii="Times New Roman" w:hAnsi="Times New Roman"/>
          <w:color w:val="000000"/>
          <w:sz w:val="28"/>
          <w:szCs w:val="28"/>
          <w:bdr w:val="none" w:sz="0" w:space="0" w:color="auto" w:frame="1"/>
        </w:rPr>
        <w:t> nhiệm kỳ 2012 - 2017 là Đại hội của khát vọng tuổi trẻ. Đại hội được tổ chức từ ngày 11 đến ngày 14 tháng 12 năm 2012 tại Thủ đô Hà Nội. Đại hội đã quyết định tiếp tục triển khai 02 phong trào “</w:t>
      </w:r>
      <w:r w:rsidRPr="004F701F">
        <w:rPr>
          <w:rFonts w:ascii="Times New Roman" w:hAnsi="Times New Roman"/>
          <w:i/>
          <w:iCs/>
          <w:color w:val="000000"/>
          <w:sz w:val="28"/>
          <w:szCs w:val="28"/>
          <w:bdr w:val="none" w:sz="0" w:space="0" w:color="auto" w:frame="1"/>
        </w:rPr>
        <w:t>Xung kích, tình nguyện phát triển kinh tế - xã hội và bảo vệ Tổ quốc</w:t>
      </w:r>
      <w:r w:rsidRPr="004F701F">
        <w:rPr>
          <w:rFonts w:ascii="Times New Roman" w:hAnsi="Times New Roman"/>
          <w:color w:val="000000"/>
          <w:sz w:val="28"/>
          <w:szCs w:val="28"/>
          <w:bdr w:val="none" w:sz="0" w:space="0" w:color="auto" w:frame="1"/>
        </w:rPr>
        <w:t>” và “</w:t>
      </w:r>
      <w:r w:rsidRPr="004F701F">
        <w:rPr>
          <w:rFonts w:ascii="Times New Roman" w:hAnsi="Times New Roman"/>
          <w:i/>
          <w:iCs/>
          <w:color w:val="000000"/>
          <w:sz w:val="28"/>
          <w:szCs w:val="28"/>
          <w:bdr w:val="none" w:sz="0" w:space="0" w:color="auto" w:frame="1"/>
        </w:rPr>
        <w:t>Đồng hành với thanh niên lập thân, lập nghiệp</w:t>
      </w:r>
      <w:r w:rsidRPr="004F701F">
        <w:rPr>
          <w:rFonts w:ascii="Times New Roman" w:hAnsi="Times New Roman"/>
          <w:color w:val="000000"/>
          <w:sz w:val="28"/>
          <w:szCs w:val="28"/>
          <w:bdr w:val="none" w:sz="0" w:space="0" w:color="auto" w:frame="1"/>
        </w:rPr>
        <w:t>”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4F701F">
        <w:rPr>
          <w:rFonts w:ascii="Times New Roman" w:hAnsi="Times New Roman"/>
          <w:i/>
          <w:iCs/>
          <w:color w:val="000000"/>
          <w:sz w:val="28"/>
          <w:szCs w:val="28"/>
          <w:bdr w:val="none" w:sz="0" w:space="0" w:color="auto" w:frame="1"/>
        </w:rPr>
        <w:t>Tuổi trẻ chung tay xây dựng nông thôn mới</w:t>
      </w:r>
      <w:r w:rsidRPr="004F701F">
        <w:rPr>
          <w:rFonts w:ascii="Times New Roman" w:hAnsi="Times New Roman"/>
          <w:color w:val="000000"/>
          <w:sz w:val="28"/>
          <w:szCs w:val="28"/>
          <w:bdr w:val="none" w:sz="0" w:space="0" w:color="auto" w:frame="1"/>
        </w:rPr>
        <w:t>”, “</w:t>
      </w:r>
      <w:r w:rsidRPr="004F701F">
        <w:rPr>
          <w:rFonts w:ascii="Times New Roman" w:hAnsi="Times New Roman"/>
          <w:i/>
          <w:iCs/>
          <w:color w:val="000000"/>
          <w:sz w:val="28"/>
          <w:szCs w:val="28"/>
          <w:bdr w:val="none" w:sz="0" w:space="0" w:color="auto" w:frame="1"/>
        </w:rPr>
        <w:t>Thanh niên tham gia xây dựng văn minh đô thị</w:t>
      </w:r>
      <w:r w:rsidRPr="004F701F">
        <w:rPr>
          <w:rFonts w:ascii="Times New Roman" w:hAnsi="Times New Roman"/>
          <w:color w:val="000000"/>
          <w:sz w:val="28"/>
          <w:szCs w:val="28"/>
          <w:bdr w:val="none" w:sz="0" w:space="0" w:color="auto" w:frame="1"/>
        </w:rPr>
        <w:t>”, các phong trào học sinh, sinh viên như: “</w:t>
      </w:r>
      <w:r w:rsidRPr="004F701F">
        <w:rPr>
          <w:rFonts w:ascii="Times New Roman" w:hAnsi="Times New Roman"/>
          <w:i/>
          <w:iCs/>
          <w:color w:val="000000"/>
          <w:sz w:val="28"/>
          <w:szCs w:val="28"/>
          <w:bdr w:val="none" w:sz="0" w:space="0" w:color="auto" w:frame="1"/>
        </w:rPr>
        <w:t>Học sinh 3 rèn luyện</w:t>
      </w:r>
      <w:r w:rsidRPr="004F701F">
        <w:rPr>
          <w:rFonts w:ascii="Times New Roman" w:hAnsi="Times New Roman"/>
          <w:color w:val="000000"/>
          <w:sz w:val="28"/>
          <w:szCs w:val="28"/>
          <w:bdr w:val="none" w:sz="0" w:space="0" w:color="auto" w:frame="1"/>
        </w:rPr>
        <w:t>”, “</w:t>
      </w:r>
      <w:r w:rsidRPr="004F701F">
        <w:rPr>
          <w:rFonts w:ascii="Times New Roman" w:hAnsi="Times New Roman"/>
          <w:i/>
          <w:iCs/>
          <w:color w:val="000000"/>
          <w:sz w:val="28"/>
          <w:szCs w:val="28"/>
          <w:bdr w:val="none" w:sz="0" w:space="0" w:color="auto" w:frame="1"/>
        </w:rPr>
        <w:t>Khi tôi 18</w:t>
      </w:r>
      <w:r w:rsidRPr="004F701F">
        <w:rPr>
          <w:rFonts w:ascii="Times New Roman" w:hAnsi="Times New Roman"/>
          <w:color w:val="000000"/>
          <w:sz w:val="28"/>
          <w:szCs w:val="28"/>
          <w:bdr w:val="none" w:sz="0" w:space="0" w:color="auto" w:frame="1"/>
        </w:rPr>
        <w:t>”, “</w:t>
      </w:r>
      <w:r w:rsidRPr="004F701F">
        <w:rPr>
          <w:rFonts w:ascii="Times New Roman" w:hAnsi="Times New Roman"/>
          <w:i/>
          <w:iCs/>
          <w:color w:val="000000"/>
          <w:sz w:val="28"/>
          <w:szCs w:val="28"/>
          <w:bdr w:val="none" w:sz="0" w:space="0" w:color="auto" w:frame="1"/>
        </w:rPr>
        <w:t>Sinh viên 5 tốt</w:t>
      </w:r>
      <w:r w:rsidRPr="004F701F">
        <w:rPr>
          <w:rFonts w:ascii="Times New Roman" w:hAnsi="Times New Roman"/>
          <w:color w:val="000000"/>
          <w:sz w:val="28"/>
          <w:szCs w:val="28"/>
          <w:bdr w:val="none" w:sz="0" w:space="0" w:color="auto" w:frame="1"/>
        </w:rPr>
        <w:t>”; hay phong trào thi đua “</w:t>
      </w:r>
      <w:r w:rsidRPr="004F701F">
        <w:rPr>
          <w:rFonts w:ascii="Times New Roman" w:hAnsi="Times New Roman"/>
          <w:i/>
          <w:iCs/>
          <w:color w:val="000000"/>
          <w:sz w:val="28"/>
          <w:szCs w:val="28"/>
          <w:bdr w:val="none" w:sz="0" w:space="0" w:color="auto" w:frame="1"/>
        </w:rPr>
        <w:t>3 trách nhiệm</w:t>
      </w:r>
      <w:r w:rsidRPr="004F701F">
        <w:rPr>
          <w:rFonts w:ascii="Times New Roman" w:hAnsi="Times New Roman"/>
          <w:color w:val="000000"/>
          <w:sz w:val="28"/>
          <w:szCs w:val="28"/>
          <w:bdr w:val="none" w:sz="0" w:space="0" w:color="auto" w:frame="1"/>
        </w:rPr>
        <w:t>”</w:t>
      </w:r>
      <w:r w:rsidRPr="004F701F">
        <w:rPr>
          <w:rFonts w:ascii="Times New Roman" w:hAnsi="Times New Roman"/>
          <w:i/>
          <w:iCs/>
          <w:color w:val="000000"/>
          <w:sz w:val="28"/>
          <w:szCs w:val="28"/>
          <w:bdr w:val="none" w:sz="0" w:space="0" w:color="auto" w:frame="1"/>
        </w:rPr>
        <w:t>, </w:t>
      </w:r>
      <w:r w:rsidRPr="004F701F">
        <w:rPr>
          <w:rFonts w:ascii="Times New Roman" w:hAnsi="Times New Roman"/>
          <w:color w:val="000000"/>
          <w:sz w:val="28"/>
          <w:szCs w:val="28"/>
          <w:bdr w:val="none" w:sz="0" w:space="0" w:color="auto" w:frame="1"/>
        </w:rPr>
        <w:t>“</w:t>
      </w:r>
      <w:r w:rsidRPr="004F701F">
        <w:rPr>
          <w:rFonts w:ascii="Times New Roman" w:hAnsi="Times New Roman"/>
          <w:i/>
          <w:iCs/>
          <w:color w:val="000000"/>
          <w:sz w:val="28"/>
          <w:szCs w:val="28"/>
          <w:bdr w:val="none" w:sz="0" w:space="0" w:color="auto" w:frame="1"/>
        </w:rPr>
        <w:t>Sáng tạo trẻ</w:t>
      </w:r>
      <w:r w:rsidRPr="004F701F">
        <w:rPr>
          <w:rFonts w:ascii="Times New Roman" w:hAnsi="Times New Roman"/>
          <w:color w:val="000000"/>
          <w:sz w:val="28"/>
          <w:szCs w:val="28"/>
          <w:bdr w:val="none" w:sz="0" w:space="0" w:color="auto" w:frame="1"/>
        </w:rPr>
        <w:t>”</w:t>
      </w:r>
      <w:r w:rsidRPr="004F701F">
        <w:rPr>
          <w:rFonts w:ascii="Times New Roman" w:hAnsi="Times New Roman"/>
          <w:i/>
          <w:iCs/>
          <w:color w:val="000000"/>
          <w:sz w:val="28"/>
          <w:szCs w:val="28"/>
          <w:bdr w:val="none" w:sz="0" w:space="0" w:color="auto" w:frame="1"/>
        </w:rPr>
        <w:t>..</w:t>
      </w:r>
      <w:r w:rsidRPr="004F701F">
        <w:rPr>
          <w:rFonts w:ascii="Times New Roman" w:hAnsi="Times New Roman"/>
          <w:color w:val="000000"/>
          <w:sz w:val="28"/>
          <w:szCs w:val="28"/>
          <w:bdr w:val="none" w:sz="0" w:space="0" w:color="auto" w:frame="1"/>
        </w:rPr>
        <w:t>. Phong trào “</w:t>
      </w:r>
      <w:r w:rsidRPr="004F701F">
        <w:rPr>
          <w:rFonts w:ascii="Times New Roman" w:hAnsi="Times New Roman"/>
          <w:i/>
          <w:iCs/>
          <w:color w:val="000000"/>
          <w:sz w:val="28"/>
          <w:szCs w:val="28"/>
          <w:bdr w:val="none" w:sz="0" w:space="0" w:color="auto" w:frame="1"/>
        </w:rPr>
        <w:t>Thanh niên tình nguyện</w:t>
      </w:r>
      <w:r w:rsidRPr="004F701F">
        <w:rPr>
          <w:rFonts w:ascii="Times New Roman" w:hAnsi="Times New Roman"/>
          <w:color w:val="000000"/>
          <w:sz w:val="28"/>
          <w:szCs w:val="28"/>
          <w:bdr w:val="none" w:sz="0" w:space="0" w:color="auto" w:frame="1"/>
        </w:rPr>
        <w:t>”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sĩ trẻ, đền ơn đáp nghĩa, uống nước nhớ nguồn... Nhiều chương trình, cuộc vận động hướng về biển đảo thu hút sự quan tâm, tham gia của tuổi trẻ cả nước như: “</w:t>
      </w:r>
      <w:r w:rsidRPr="004F701F">
        <w:rPr>
          <w:rFonts w:ascii="Times New Roman" w:hAnsi="Times New Roman"/>
          <w:i/>
          <w:iCs/>
          <w:color w:val="000000"/>
          <w:sz w:val="28"/>
          <w:szCs w:val="28"/>
          <w:bdr w:val="none" w:sz="0" w:space="0" w:color="auto" w:frame="1"/>
        </w:rPr>
        <w:t>Hành trình tuổi trẻ vì biển đảo quê hương</w:t>
      </w:r>
      <w:r w:rsidRPr="004F701F">
        <w:rPr>
          <w:rFonts w:ascii="Times New Roman" w:hAnsi="Times New Roman"/>
          <w:color w:val="000000"/>
          <w:sz w:val="28"/>
          <w:szCs w:val="28"/>
          <w:bdr w:val="none" w:sz="0" w:space="0" w:color="auto" w:frame="1"/>
        </w:rPr>
        <w:t>”, “</w:t>
      </w:r>
      <w:r w:rsidRPr="004F701F">
        <w:rPr>
          <w:rFonts w:ascii="Times New Roman" w:hAnsi="Times New Roman"/>
          <w:i/>
          <w:iCs/>
          <w:color w:val="000000"/>
          <w:sz w:val="28"/>
          <w:szCs w:val="28"/>
          <w:bdr w:val="none" w:sz="0" w:space="0" w:color="auto" w:frame="1"/>
        </w:rPr>
        <w:t>Đồng hành với ngư dân trẻ ra khơi</w:t>
      </w:r>
      <w:r w:rsidRPr="004F701F">
        <w:rPr>
          <w:rFonts w:ascii="Times New Roman" w:hAnsi="Times New Roman"/>
          <w:color w:val="000000"/>
          <w:sz w:val="28"/>
          <w:szCs w:val="28"/>
          <w:bdr w:val="none" w:sz="0" w:space="0" w:color="auto" w:frame="1"/>
        </w:rPr>
        <w:t>”... với nội dung có nhiều đổi mới, sáng tạo đã thu hút được đông đảo thanh niên tham gia, được xã hội ghi nhận, ủng hộ và đánh giá cao. Ngoài ra, Đoàn Thanh niên Cộng sản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Đại hội Đoàn toàn quốc lần thứ XI diễn ra từ ngày 10 đến ngày 13 tháng 12 năm 2017 tại Thủ đô Hà Nội, với khẩu hiệu hành động </w:t>
      </w:r>
      <w:r w:rsidRPr="004F701F">
        <w:rPr>
          <w:rFonts w:ascii="Times New Roman" w:hAnsi="Times New Roman"/>
          <w:i/>
          <w:iCs/>
          <w:color w:val="000000"/>
          <w:sz w:val="28"/>
          <w:szCs w:val="28"/>
          <w:bdr w:val="none" w:sz="0" w:space="0" w:color="auto" w:frame="1"/>
        </w:rPr>
        <w:t>“Tiên phong - bản lĩnh - đoàn kết - sáng tạo - phát triển”. </w:t>
      </w:r>
      <w:r w:rsidRPr="004F701F">
        <w:rPr>
          <w:rFonts w:ascii="Times New Roman" w:hAnsi="Times New Roman"/>
          <w:color w:val="000000"/>
          <w:sz w:val="28"/>
          <w:szCs w:val="28"/>
          <w:bdr w:val="none" w:sz="0" w:space="0" w:color="auto" w:frame="1"/>
        </w:rPr>
        <w:t>Đại hội</w:t>
      </w:r>
      <w:r w:rsidRPr="004F701F">
        <w:rPr>
          <w:rFonts w:ascii="Times New Roman" w:hAnsi="Times New Roman"/>
          <w:color w:val="000000"/>
          <w:sz w:val="28"/>
          <w:szCs w:val="28"/>
          <w:bdr w:val="none" w:sz="0" w:space="0" w:color="auto" w:frame="1"/>
          <w:shd w:val="clear" w:color="auto" w:fill="FFFFFF"/>
        </w:rPr>
        <w:t> biểu thị quyết tâm thực hiện mục tiêu công tác đoàn và phong trào thanh thiếu nhi nhiệm kỳ 2017 - 2022: </w:t>
      </w:r>
      <w:r w:rsidRPr="004F701F">
        <w:rPr>
          <w:rFonts w:ascii="Times New Roman" w:hAnsi="Times New Roman"/>
          <w:i/>
          <w:iCs/>
          <w:color w:val="000000"/>
          <w:sz w:val="28"/>
          <w:szCs w:val="28"/>
          <w:bdr w:val="none" w:sz="0" w:space="0" w:color="auto" w:frame="1"/>
        </w:rPr>
        <w:t>“Xây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Xây dựng Đoàn Thanh niên Cộng sản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Tập trung triển khai 3 phong trào hành động cách mạng: </w:t>
      </w:r>
      <w:r w:rsidRPr="004F701F">
        <w:rPr>
          <w:rFonts w:ascii="Times New Roman" w:hAnsi="Times New Roman"/>
          <w:i/>
          <w:iCs/>
          <w:color w:val="000000"/>
          <w:sz w:val="28"/>
          <w:szCs w:val="28"/>
          <w:bdr w:val="none" w:sz="0" w:space="0" w:color="auto" w:frame="1"/>
        </w:rPr>
        <w:t>“Thanh niên tình nguyện”; “Tuổi trẻ sáng tạo”; “Tuổi trẻ xung kích bảo vệ Tổ quốc”</w:t>
      </w:r>
      <w:r w:rsidRPr="004F701F">
        <w:rPr>
          <w:rFonts w:ascii="Times New Roman" w:hAnsi="Times New Roman"/>
          <w:color w:val="000000"/>
          <w:sz w:val="28"/>
          <w:szCs w:val="28"/>
          <w:bdr w:val="none" w:sz="0" w:space="0" w:color="auto" w:frame="1"/>
        </w:rPr>
        <w:t> trong từng nhóm đối tượng, tiếp tục duy trì các phong trào đặc thù. Toàn Đoàn triển khai 3 chương trình đồng hành với thanh niên: “</w:t>
      </w:r>
      <w:r w:rsidRPr="004F701F">
        <w:rPr>
          <w:rFonts w:ascii="Times New Roman" w:hAnsi="Times New Roman"/>
          <w:i/>
          <w:iCs/>
          <w:color w:val="000000"/>
          <w:sz w:val="28"/>
          <w:szCs w:val="28"/>
          <w:bdr w:val="none" w:sz="0" w:space="0" w:color="auto" w:frame="1"/>
        </w:rPr>
        <w:t>Đồng hành với thanh niên trong học tập”;“Đồng hành với thanh niên khởi nghiệp, lập nghiệp”;</w:t>
      </w:r>
      <w:r w:rsidRPr="004F701F">
        <w:rPr>
          <w:rFonts w:ascii="Times New Roman" w:hAnsi="Times New Roman"/>
          <w:color w:val="000000"/>
          <w:sz w:val="28"/>
          <w:szCs w:val="28"/>
          <w:bdr w:val="none" w:sz="0" w:space="0" w:color="auto" w:frame="1"/>
        </w:rPr>
        <w:t> </w:t>
      </w:r>
      <w:r w:rsidRPr="004F701F">
        <w:rPr>
          <w:rFonts w:ascii="Times New Roman" w:hAnsi="Times New Roman"/>
          <w:i/>
          <w:iCs/>
          <w:color w:val="000000"/>
          <w:sz w:val="28"/>
          <w:szCs w:val="28"/>
          <w:bdr w:val="none" w:sz="0" w:space="0" w:color="auto" w:frame="1"/>
        </w:rPr>
        <w:t>“Đồng hành với thanh niên rèn luyện và phát triển kỹ năng trong cuộc sống, nâng cao thể chất, đời sống văn hóa tinh thần”</w:t>
      </w:r>
      <w:r w:rsidRPr="004F701F">
        <w:rPr>
          <w:rFonts w:ascii="Times New Roman" w:hAnsi="Times New Roman"/>
          <w:color w:val="000000"/>
          <w:sz w:val="28"/>
          <w:szCs w:val="28"/>
          <w:bdr w:val="none" w:sz="0" w:space="0" w:color="auto" w:frame="1"/>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III.</w:t>
      </w:r>
      <w:r w:rsidRPr="004F701F">
        <w:rPr>
          <w:rFonts w:ascii="Times New Roman" w:hAnsi="Times New Roman"/>
          <w:color w:val="000000"/>
          <w:sz w:val="28"/>
          <w:szCs w:val="28"/>
          <w:bdr w:val="none" w:sz="0" w:space="0" w:color="auto" w:frame="1"/>
        </w:rPr>
        <w:t> </w:t>
      </w:r>
      <w:r w:rsidRPr="004F701F">
        <w:rPr>
          <w:rFonts w:ascii="Times New Roman" w:hAnsi="Times New Roman"/>
          <w:b/>
          <w:bCs/>
          <w:color w:val="000000"/>
          <w:sz w:val="28"/>
          <w:szCs w:val="28"/>
          <w:bdr w:val="none" w:sz="0" w:space="0" w:color="auto" w:frame="1"/>
        </w:rPr>
        <w:t>PHÁT HUY TRUYỀN THỐNG VẺ VANG, XÂY DỰNG ĐOÀN THANH NIÊN CỘNG SẢN HỒ CHÍ MINH VỮNG MẠNH TOÀN DIỆN, GÓP PHẦN XÂY DỰNG ĐẤT NƯỚC NGÀY CÀNG GIÀU MẠNH, VĂN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1. Những truyền thống vẻ vang của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i/>
          <w:iCs/>
          <w:color w:val="000000"/>
          <w:sz w:val="28"/>
          <w:szCs w:val="28"/>
          <w:bdr w:val="none" w:sz="0" w:space="0" w:color="auto" w:frame="1"/>
        </w:rPr>
        <w:t>Một là,</w:t>
      </w:r>
      <w:r w:rsidRPr="004F701F">
        <w:rPr>
          <w:rFonts w:ascii="Times New Roman" w:hAnsi="Times New Roman"/>
          <w:color w:val="000000"/>
          <w:sz w:val="28"/>
          <w:szCs w:val="28"/>
          <w:bdr w:val="none" w:sz="0" w:space="0" w:color="auto" w:frame="1"/>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i/>
          <w:iCs/>
          <w:color w:val="000000"/>
          <w:sz w:val="28"/>
          <w:szCs w:val="28"/>
          <w:bdr w:val="none" w:sz="0" w:space="0" w:color="auto" w:frame="1"/>
        </w:rPr>
        <w:t>Hai là</w:t>
      </w:r>
      <w:r w:rsidRPr="004F701F">
        <w:rPr>
          <w:rFonts w:ascii="Times New Roman" w:hAnsi="Times New Roman"/>
          <w:color w:val="000000"/>
          <w:sz w:val="28"/>
          <w:szCs w:val="28"/>
          <w:bdr w:val="none" w:sz="0" w:space="0" w:color="auto" w:frame="1"/>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i/>
          <w:iCs/>
          <w:color w:val="000000"/>
          <w:sz w:val="28"/>
          <w:szCs w:val="28"/>
          <w:bdr w:val="none" w:sz="0" w:space="0" w:color="auto" w:frame="1"/>
        </w:rPr>
        <w:t>Ba là,</w:t>
      </w:r>
      <w:r w:rsidRPr="004F701F">
        <w:rPr>
          <w:rFonts w:ascii="Times New Roman" w:hAnsi="Times New Roman"/>
          <w:color w:val="000000"/>
          <w:sz w:val="28"/>
          <w:szCs w:val="28"/>
          <w:bdr w:val="none" w:sz="0" w:space="0" w:color="auto" w:frame="1"/>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i/>
          <w:iCs/>
          <w:color w:val="000000"/>
          <w:sz w:val="28"/>
          <w:szCs w:val="28"/>
          <w:bdr w:val="none" w:sz="0" w:space="0" w:color="auto" w:frame="1"/>
        </w:rPr>
        <w:t>Bốn là,</w:t>
      </w:r>
      <w:r w:rsidRPr="004F701F">
        <w:rPr>
          <w:rFonts w:ascii="Times New Roman" w:hAnsi="Times New Roman"/>
          <w:color w:val="000000"/>
          <w:sz w:val="28"/>
          <w:szCs w:val="28"/>
          <w:bdr w:val="none" w:sz="0" w:space="0" w:color="auto" w:frame="1"/>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pacing w:val="-8"/>
          <w:sz w:val="28"/>
          <w:szCs w:val="28"/>
          <w:bdr w:val="none" w:sz="0" w:space="0" w:color="auto" w:frame="1"/>
        </w:rPr>
        <w:t>Với những cống hiến to lớn trong 90 năm qua, Đoàn Thanh niên Cộng sản Hồ Chí Minh</w:t>
      </w:r>
      <w:r w:rsidRPr="004F701F">
        <w:rPr>
          <w:rFonts w:ascii="Times New Roman" w:hAnsi="Times New Roman"/>
          <w:color w:val="000000"/>
          <w:sz w:val="28"/>
          <w:szCs w:val="28"/>
          <w:bdr w:val="none" w:sz="0" w:space="0" w:color="auto" w:frame="1"/>
        </w:rPr>
        <w:t xml:space="preserve"> </w:t>
      </w:r>
      <w:r w:rsidRPr="004F701F">
        <w:rPr>
          <w:rFonts w:ascii="Times New Roman" w:hAnsi="Times New Roman"/>
          <w:color w:val="000000"/>
          <w:spacing w:val="4"/>
          <w:sz w:val="28"/>
          <w:szCs w:val="28"/>
          <w:bdr w:val="none" w:sz="0" w:space="0" w:color="auto" w:frame="1"/>
        </w:rPr>
        <w:t>và tuổi trẻ Việt Nam đã vinh dự được nhận nhiều danh hiệu, hình thức khen thưởng của Đảng và Nhà nước: 02 lần nhận Huân chương Sao Vàng, 02 lần nhận Huân chương</w:t>
      </w:r>
      <w:r w:rsidRPr="004F701F">
        <w:rPr>
          <w:rFonts w:ascii="Times New Roman" w:hAnsi="Times New Roman"/>
          <w:color w:val="000000"/>
          <w:sz w:val="28"/>
          <w:szCs w:val="28"/>
          <w:bdr w:val="none" w:sz="0" w:space="0" w:color="auto" w:frame="1"/>
        </w:rPr>
        <w:t xml:space="preserve">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b/>
          <w:bCs/>
          <w:color w:val="000000"/>
          <w:sz w:val="28"/>
          <w:szCs w:val="28"/>
          <w:bdr w:val="none" w:sz="0" w:space="0" w:color="auto" w:frame="1"/>
        </w:rPr>
        <w:t>2. Xây dựng Đoàn vững mạnh về chính trị, tư tưởng, tổ chức và hành động, góp phần xây dựng đất nước ngày càng giàu mạnh, văn minh</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Từ khi ra đời tới nay, Đoàn Thanh niên Cộng sản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Thanh niên Cộng sản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Công tác giáo dục truyền thống cách mạng, lòng yêu nước, tinh thần tự hào, tự tôn dân tộc cho thanh thiếu nhi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sidRPr="004F701F">
        <w:rPr>
          <w:rFonts w:ascii="Times New Roman" w:hAnsi="Times New Roman"/>
          <w:i/>
          <w:iCs/>
          <w:color w:val="000000"/>
          <w:sz w:val="28"/>
          <w:szCs w:val="28"/>
          <w:bdr w:val="none" w:sz="0" w:space="0" w:color="auto" w:frame="1"/>
        </w:rPr>
        <w:t>“Câu lạc bộ lý luận trẻ”</w:t>
      </w:r>
      <w:r w:rsidRPr="004F701F">
        <w:rPr>
          <w:rFonts w:ascii="Times New Roman" w:hAnsi="Times New Roman"/>
          <w:color w:val="000000"/>
          <w:sz w:val="28"/>
          <w:szCs w:val="28"/>
          <w:bdr w:val="none" w:sz="0" w:space="0" w:color="auto" w:frame="1"/>
        </w:rPr>
        <w:t> và Cuộc vận động </w:t>
      </w:r>
      <w:r w:rsidRPr="004F701F">
        <w:rPr>
          <w:rFonts w:ascii="Times New Roman" w:hAnsi="Times New Roman"/>
          <w:i/>
          <w:iCs/>
          <w:color w:val="000000"/>
          <w:sz w:val="28"/>
          <w:szCs w:val="28"/>
          <w:bdr w:val="none" w:sz="0" w:space="0" w:color="auto" w:frame="1"/>
        </w:rPr>
        <w:t>“Mỗi ngày một tin tốt - Mỗi tuần một câu chuyện đẹp”.</w:t>
      </w:r>
      <w:r w:rsidRPr="004F701F">
        <w:rPr>
          <w:rFonts w:ascii="Times New Roman" w:hAnsi="Times New Roman"/>
          <w:color w:val="000000"/>
          <w:sz w:val="28"/>
          <w:szCs w:val="28"/>
          <w:bdr w:val="none" w:sz="0" w:space="0" w:color="auto" w:frame="1"/>
        </w:rPr>
        <w:t> 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4F701F">
        <w:rPr>
          <w:rFonts w:ascii="Times New Roman" w:hAnsi="Times New Roman"/>
          <w:i/>
          <w:iCs/>
          <w:color w:val="000000"/>
          <w:sz w:val="28"/>
          <w:szCs w:val="28"/>
          <w:bdr w:val="none" w:sz="0" w:space="0" w:color="auto" w:frame="1"/>
        </w:rPr>
        <w:t>“Thanh niên tình nguyện”</w:t>
      </w:r>
      <w:r w:rsidRPr="004F701F">
        <w:rPr>
          <w:rFonts w:ascii="Times New Roman" w:hAnsi="Times New Roman"/>
          <w:color w:val="000000"/>
          <w:sz w:val="28"/>
          <w:szCs w:val="28"/>
          <w:bdr w:val="none" w:sz="0" w:space="0" w:color="auto" w:frame="1"/>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sidRPr="004F701F">
        <w:rPr>
          <w:rFonts w:ascii="Times New Roman" w:hAnsi="Times New Roman"/>
          <w:i/>
          <w:iCs/>
          <w:color w:val="000000"/>
          <w:sz w:val="28"/>
          <w:szCs w:val="28"/>
          <w:bdr w:val="none" w:sz="0" w:space="0" w:color="auto" w:frame="1"/>
        </w:rPr>
        <w:t>“Tuổi trẻ sáng tạo”</w:t>
      </w:r>
      <w:r w:rsidRPr="004F701F">
        <w:rPr>
          <w:rFonts w:ascii="Times New Roman" w:hAnsi="Times New Roman"/>
          <w:color w:val="000000"/>
          <w:sz w:val="28"/>
          <w:szCs w:val="28"/>
          <w:bdr w:val="none" w:sz="0" w:space="0" w:color="auto" w:frame="1"/>
        </w:rPr>
        <w:t> được đẩy mạnh thực hiện ngay từ đầu nhiệm kỳ đã thúc đẩy tinh thần sáng tạo trong đoàn viên, thanh thiếu nhi. Phong trào </w:t>
      </w:r>
      <w:r w:rsidRPr="004F701F">
        <w:rPr>
          <w:rFonts w:ascii="Times New Roman" w:hAnsi="Times New Roman"/>
          <w:i/>
          <w:iCs/>
          <w:color w:val="000000"/>
          <w:sz w:val="28"/>
          <w:szCs w:val="28"/>
          <w:bdr w:val="none" w:sz="0" w:space="0" w:color="auto" w:frame="1"/>
        </w:rPr>
        <w:t>“Tuổi trẻ xung kích bảo vệ Tổ quốc”</w:t>
      </w:r>
      <w:r w:rsidRPr="004F701F">
        <w:rPr>
          <w:rFonts w:ascii="Times New Roman" w:hAnsi="Times New Roman"/>
          <w:color w:val="000000"/>
          <w:sz w:val="28"/>
          <w:szCs w:val="28"/>
          <w:bdr w:val="none" w:sz="0" w:space="0" w:color="auto" w:frame="1"/>
        </w:rPr>
        <w:t> tiếp tục được triển khai hiệu quả, thể hiện vai trò xung kích của tuổi trẻ trong bảo vệ Tổ quốc, giữ gìn an ninh chính trị, trật tự an toàn xã hội.</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Công tác quốc tế thanh niên tiếp tục có những bước phát triển mới về chiều sâu, chất lượng được nâng lên, đóng góp tích cực vào thành công chung của công tác đối ngoại nhân dân. Các hoạt động nâng cao năng lực ngoại ngữ, đặc biệt là tiếng Anh cho thanh thiếu niên Việt Nam được quan tâm triển khai hiệu quả.</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theo hướng đáp ứng với nhu cầu, sở thích của thanh niên, tỷ lệ đoàn kết tập hợp thanh niên tăng so với đầu nhiệm kỳ.</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Công tác Đoàn tham gia xây dựng, bảo vệ Đảng và hệ thống chính trị có nhiều chuyển biến tích cực; Cuộc vận </w:t>
      </w:r>
      <w:r w:rsidRPr="004F701F">
        <w:rPr>
          <w:rFonts w:ascii="Times New Roman" w:hAnsi="Times New Roman"/>
          <w:i/>
          <w:iCs/>
          <w:color w:val="000000"/>
          <w:sz w:val="28"/>
          <w:szCs w:val="28"/>
          <w:bdr w:val="none" w:sz="0" w:space="0" w:color="auto" w:frame="1"/>
        </w:rPr>
        <w:t>động “Đoàn viên phấn đấu trở thành đảng viên Đảng Cộng sản Việt Nam” </w:t>
      </w:r>
      <w:r w:rsidRPr="004F701F">
        <w:rPr>
          <w:rFonts w:ascii="Times New Roman" w:hAnsi="Times New Roman"/>
          <w:color w:val="000000"/>
          <w:sz w:val="28"/>
          <w:szCs w:val="28"/>
          <w:bdr w:val="none" w:sz="0" w:space="0" w:color="auto" w:frame="1"/>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4E42B2" w:rsidRPr="004F701F" w:rsidRDefault="004E42B2" w:rsidP="00C1547B">
      <w:pPr>
        <w:spacing w:after="120" w:line="360" w:lineRule="exact"/>
        <w:ind w:firstLine="567"/>
        <w:jc w:val="both"/>
        <w:textAlignment w:val="baseline"/>
        <w:rPr>
          <w:rFonts w:ascii="Times New Roman" w:hAnsi="Times New Roman"/>
          <w:b/>
          <w:bCs/>
          <w:color w:val="000000"/>
          <w:sz w:val="28"/>
          <w:szCs w:val="28"/>
          <w:bdr w:val="none" w:sz="0" w:space="0" w:color="auto" w:frame="1"/>
        </w:rPr>
      </w:pPr>
      <w:r w:rsidRPr="004F701F">
        <w:rPr>
          <w:rFonts w:ascii="Times New Roman" w:hAnsi="Times New Roman"/>
          <w:b/>
          <w:bCs/>
          <w:color w:val="000000"/>
          <w:sz w:val="28"/>
          <w:szCs w:val="28"/>
          <w:bdr w:val="none" w:sz="0" w:space="0" w:color="auto" w:frame="1"/>
        </w:rPr>
        <w:t xml:space="preserve">IV. ĐOÀN THANH NIÊN CỘNG SẢN HỒ CHÍ MINH THÀNH PHỐ HỒ CHÍ MINH </w:t>
      </w:r>
    </w:p>
    <w:p w:rsidR="004E42B2" w:rsidRPr="004F701F" w:rsidRDefault="004E42B2" w:rsidP="00C1547B">
      <w:pPr>
        <w:snapToGrid w:val="0"/>
        <w:spacing w:after="120" w:line="360" w:lineRule="exact"/>
        <w:ind w:firstLine="567"/>
        <w:jc w:val="both"/>
        <w:rPr>
          <w:rFonts w:ascii="Times New Roman" w:hAnsi="Times New Roman"/>
          <w:b/>
          <w:bCs/>
          <w:color w:val="000000"/>
          <w:sz w:val="28"/>
          <w:szCs w:val="28"/>
        </w:rPr>
      </w:pPr>
      <w:r w:rsidRPr="004F701F">
        <w:rPr>
          <w:rFonts w:ascii="Times New Roman" w:hAnsi="Times New Roman"/>
          <w:b/>
          <w:bCs/>
          <w:color w:val="000000"/>
          <w:sz w:val="28"/>
          <w:szCs w:val="28"/>
        </w:rPr>
        <w:t>1. Nh</w:t>
      </w:r>
      <w:r w:rsidRPr="004F701F">
        <w:rPr>
          <w:rFonts w:ascii="Times New Roman" w:hAnsi="Times New Roman"/>
          <w:b/>
          <w:bCs/>
          <w:color w:val="000000"/>
          <w:sz w:val="28"/>
          <w:szCs w:val="28"/>
          <w:lang w:val="vi-VN"/>
        </w:rPr>
        <w:t xml:space="preserve">ững thành quả nổi bật của </w:t>
      </w:r>
      <w:r w:rsidRPr="004F701F">
        <w:rPr>
          <w:rFonts w:ascii="Times New Roman" w:hAnsi="Times New Roman"/>
          <w:b/>
          <w:bCs/>
          <w:color w:val="000000"/>
          <w:sz w:val="28"/>
          <w:szCs w:val="28"/>
          <w:bdr w:val="none" w:sz="0" w:space="0" w:color="auto" w:frame="1"/>
        </w:rPr>
        <w:t xml:space="preserve">Đoàn Thanh niên Cộng sản Hồ Chí Minh </w:t>
      </w:r>
      <w:r w:rsidRPr="004F701F">
        <w:rPr>
          <w:rFonts w:ascii="Times New Roman" w:hAnsi="Times New Roman"/>
          <w:b/>
          <w:bCs/>
          <w:color w:val="000000"/>
          <w:sz w:val="28"/>
          <w:szCs w:val="28"/>
          <w:lang w:val="vi-VN"/>
        </w:rPr>
        <w:t xml:space="preserve">Thành phố Hồ Chí Minh tham gia vào sự phát triển </w:t>
      </w:r>
      <w:r w:rsidRPr="004F701F">
        <w:rPr>
          <w:rFonts w:ascii="Times New Roman" w:hAnsi="Times New Roman"/>
          <w:b/>
          <w:bCs/>
          <w:color w:val="000000"/>
          <w:sz w:val="28"/>
          <w:szCs w:val="28"/>
        </w:rPr>
        <w:t xml:space="preserve">của Sài Gòn - Chợ Lớn - Gia Định - Thành phố Hồ Chí Minh từ năm 1945 đến nay </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z w:val="28"/>
          <w:szCs w:val="28"/>
        </w:rPr>
        <w:t>Đoàn Thanh niên Cộng sản Hồ Chí Minh tại Thành phố Sài Gòn - Gia Định được tổ chức và hoạt động theo tinh thần Hội nghị lần thứ hai của Ban Chấp hành Trung ương Đảng Cộng sản Đông Dương (từ ngày 20 đến ngày 26 tháng 3 năm 1931) họp Thành phố Sài Gòn (nay là Thành phố Hồ Chí Minh).</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pacing w:val="4"/>
          <w:sz w:val="28"/>
          <w:szCs w:val="28"/>
        </w:rPr>
        <w:t xml:space="preserve">Tuy nhiên, do điều kiện lịch sử, cho đến năm 1967, Đoàn Thanh niên Cộng sản Hồ Chí Minh Thành phố Hồ Chí Minh (sau đây gọi tắt là Thành Đoàn Thành phố </w:t>
      </w:r>
      <w:r w:rsidRPr="004F701F">
        <w:rPr>
          <w:rFonts w:ascii="Times New Roman" w:hAnsi="Times New Roman"/>
          <w:color w:val="000000"/>
          <w:sz w:val="28"/>
          <w:szCs w:val="28"/>
        </w:rPr>
        <w:t xml:space="preserve">Hồ Chí Minh) là Khu Đoàn Sài Gòn - Gia Định mới được thành lập do Khu ủy Sài Gòn - Gia Định, sau này là Thành ủy Sài Gòn - Gia Định trực tiếp lãnh đạo. Tiền thân của Thành Đoàn Thành phố Hồ Chí Minh là các lớp sinh viên học sinh hoạt động chống </w:t>
      </w:r>
      <w:r w:rsidRPr="004F701F">
        <w:rPr>
          <w:rFonts w:ascii="Times New Roman" w:hAnsi="Times New Roman"/>
          <w:color w:val="000000"/>
          <w:spacing w:val="-4"/>
          <w:sz w:val="28"/>
          <w:szCs w:val="28"/>
        </w:rPr>
        <w:t xml:space="preserve">Mỹ và chế độ Ngụy quyền Sài Gòn dưới danh nghĩa công khai là Hội Liên hiệp Thanh niên - </w:t>
      </w:r>
      <w:r w:rsidRPr="004F701F">
        <w:rPr>
          <w:rFonts w:ascii="Times New Roman" w:hAnsi="Times New Roman"/>
          <w:color w:val="000000"/>
          <w:sz w:val="28"/>
          <w:szCs w:val="28"/>
        </w:rPr>
        <w:t>học sinh - sinh viên giải phóng khu Sài Gòn - Gia Định. Sau ngày 30 tháng 4 năm 1975, Thành Đoàn Thành phố Hồ Chí Minh tiếp tục hoạt động và tổ chức nhiều phong trào, vận động, tập hợp và tổ chức cho thanh thiếu nhi tham gia công cuộc xây dựng và bảo vệ Tổ quốc. Với tính chất lịch sử nêu trên, Thành Đoàn Thành phố Hồ Chí Minh không có quyết định thành lập.</w:t>
      </w:r>
    </w:p>
    <w:p w:rsidR="004E42B2" w:rsidRPr="004F701F" w:rsidRDefault="004E42B2" w:rsidP="00C1547B">
      <w:pPr>
        <w:pStyle w:val="NormalWeb"/>
        <w:shd w:val="clear" w:color="auto" w:fill="FFFFFF"/>
        <w:snapToGrid w:val="0"/>
        <w:spacing w:before="0" w:beforeAutospacing="0" w:after="120" w:afterAutospacing="0" w:line="360" w:lineRule="exact"/>
        <w:ind w:firstLine="567"/>
        <w:jc w:val="both"/>
        <w:rPr>
          <w:color w:val="000000"/>
          <w:sz w:val="28"/>
          <w:szCs w:val="28"/>
        </w:rPr>
      </w:pPr>
      <w:r w:rsidRPr="004F701F">
        <w:rPr>
          <w:color w:val="000000"/>
          <w:sz w:val="28"/>
          <w:szCs w:val="28"/>
        </w:rPr>
        <w:t>Trong cuộc kháng chiến chống Mỹ cứu nước, dưới sự lãnh đạo trực tiếp của Đảng bộ thành phố, được Nhân dân đùm bọc, Thành Đoàn Thành phố Hồ Chí Minh là ngọn cờ tập hợp và tổ chức nhiều phong trào đấu tranh của thanh niên, sinh viên, học sinh, công nhân, nông dân, trí thức trẻ… rất sôi nổi, liên tục, mạnh mẽ, bền bỉ ngay trong hang ổ đầu não của đội quân viễn chinh xâm lược và chế độ tay sai. Vừa đấu tranh công khai, vừa đấu tranh bí mật, đấu tranh chính trị kết hợp đấu tranh vũ trang, vũ trang tuyên truyền, đấu tranh trong các xóm lao động, các xưởng thợ, trên đường phố, tại giảng đường, ở bưng biền, ở vùng ven, trong nhà tù Mỹ - Ngụy…</w:t>
      </w:r>
    </w:p>
    <w:p w:rsidR="004E42B2" w:rsidRPr="004F701F" w:rsidRDefault="004E42B2" w:rsidP="00C1547B">
      <w:pPr>
        <w:pStyle w:val="NormalWeb"/>
        <w:shd w:val="clear" w:color="auto" w:fill="FFFFFF"/>
        <w:snapToGrid w:val="0"/>
        <w:spacing w:before="0" w:beforeAutospacing="0" w:after="120" w:afterAutospacing="0" w:line="360" w:lineRule="exact"/>
        <w:ind w:firstLine="567"/>
        <w:jc w:val="both"/>
        <w:rPr>
          <w:color w:val="000000"/>
          <w:sz w:val="28"/>
          <w:szCs w:val="28"/>
        </w:rPr>
      </w:pPr>
      <w:r w:rsidRPr="004F701F">
        <w:rPr>
          <w:color w:val="000000"/>
          <w:sz w:val="28"/>
          <w:szCs w:val="28"/>
        </w:rPr>
        <w:t>Dưới sự chỉ đạo sáng suốt của Thành ủy Sài Gòn - Gia Định, Thành Đoàn Thành phố Hồ Chí Minh còn chủ động tấn công vũ trang bằng các đội cảm tử quân, biệt động thành, góp sức làm nên cuộc Tổng tiến công và nổi dậy xuân Mậu Thân 1968 tại đầu não của chính quyền Sài Gòn, làm lung lay cả hệ thống chính trị của Mỹ - Ngụy, phát động thành phong trào “Đốt xe Mỹ” những năm 70 làm quân thù kinh sợ. Và ở trận quyết chiến chiến lược cuối cùng trong chiến dịch Hồ Chí Minh lịch sử, lực lượng của Thành Đoàn được Thành ủy tin cậy giao nhiều nhiệm vụ quan trọng khác nhau: Chi viện cho Bộ chỉ huy tiền phương của Thành ủy Sài Gòn - Gia Định với nhiệm vụ “hoa tiêu”, dẫn đường cho các cánh quân vào giải phóng Sài Gòn; trực tiếp tổ chức lãnh đạo 05 điểm khởi nghĩa tại nội thành; chi viện lực lượng nòng cốt về các quận, huyện lãnh đạo lực lượng địa phương giành chính quyền... Người trước ngã xuống, người sau đứng lên, góp phần cùng toàn quân, toàn dân ta làm nên chiến thắng vĩ đại của Chiến dịch Hồ Chí Minh, giải phóng miền Nam, thống nhất đất nước.</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z w:val="28"/>
          <w:szCs w:val="28"/>
        </w:rPr>
        <w:t>Trong cuộc chiến tranh nhân dân cho đến ngày đại thắng lịch sử, tuổi trẻ Sài Gòn - Gia Định luôn là mũi xung kích đi đầu trên cả các mặt trận chính trị, quân sự, binh vận trên khắp các chiến trường: rừng núi, nông thôn, đô thị; từ vùng giải phóng cho đến nổi dậy trong lòng địch tận hang ổ của kẻ thù. Với vai trò là đội hậu bị tin cậy của Đảng, Thành Đoàn Thành phố Hồ Chí Minh đã được Thành ủy Sài Gòn - Gia Định tin cậy, giao cho lãnh đạo toàn diện phong trào thanh niên thành phố, cùng quân và dân Sài Gòn - Gia Định tham gia Chiến dịch Hồ Chí Minh, góp phần làm nên chiến thắng mùa xuân lịch sử năm 1975. Trong đó, tổ chức Đoàn luôn là hạt nhân đoàn kết, lãnh đạo toàn diện phong trào thanh niên Sài Gòn - Gia Định, được đồng bào đô thị, quần chúng thanh niên tin yêu, cảm mến, tạo được những thành quả tốt và có ảnh hưởng lâu dài, với truyền thống về sự “dấn thân” sẵn sàng làm lực lượng xung kích trong các phong trào quần chúng nhân dân, bất chấp mọi khó khăn thử thách, mọi hy sinh gian khổ. Tuổi trẻ Sài Gòn - Gia Định đã thể hiện vai trò ngòi pháo xung kích trong phong trào đô thị và trong cuộc đấu tranh của cả thành phố, với truyền thống cách mạng tiến công không ngừng, không nhường địch một bước, không bỏ lỡ một thời cơ, luôn luôn xông lên, xốc tới giành thắng lợi, thắng lợi sau cao hơn thắng lợi trước. Đó còn là truyền thống về sự đoàn kết lực lượng, tập hợp mọi tầng lớp thanh niên vào mặt trận rộng rãi dưới sự lãnh đạo của Đảng để đấu tranh không ngừng vì mục tiêu hòa bình, độc lập, tự do, tiến lên chủ nghĩa xã hội cùng với tinh thần đoàn kết gắn bó với mọi tầng lớp Nhân dân, đấu tranh vì ấm no, hạnh phúc của đồng bào.</w:t>
      </w:r>
    </w:p>
    <w:p w:rsidR="004E42B2" w:rsidRPr="004F701F" w:rsidRDefault="004E42B2" w:rsidP="00C1547B">
      <w:pPr>
        <w:pStyle w:val="NormalWeb"/>
        <w:shd w:val="clear" w:color="auto" w:fill="FFFFFF"/>
        <w:snapToGrid w:val="0"/>
        <w:spacing w:before="0" w:beforeAutospacing="0" w:after="120" w:afterAutospacing="0" w:line="360" w:lineRule="exact"/>
        <w:ind w:firstLine="567"/>
        <w:jc w:val="both"/>
        <w:rPr>
          <w:color w:val="000000"/>
          <w:sz w:val="28"/>
          <w:szCs w:val="28"/>
        </w:rPr>
      </w:pPr>
      <w:r w:rsidRPr="004F701F">
        <w:rPr>
          <w:color w:val="000000"/>
          <w:sz w:val="28"/>
          <w:szCs w:val="28"/>
        </w:rPr>
        <w:t>Từ sau ngày 30 tháng 4 năm 1975, tuổi trẻ thành phố bước vào thời kỳ mới, ra sức khắc phục hậu quả chiến tranh, xây dựng cuộc sống mới, tiếp tục tinh thần và khí thế của những năm kháng chiến chống Mỹ cứu nước. Đó là thế hệ lên rừng, xuống biển, rèn giũa con người qua lao động, với các đại công trường thủ công Lê Minh Xuân, Trần Quang Cơ, xung kích, đi đầu trong cuộc chiến đấu bảo vệ Tổ quốc ở biên giới Tây Nam, biên giới phía Bắc và 10 năm thực hiện nghĩa vụ quốc tế tại Campuchia, các phong trào thanh niên lập nghiệp và tuổi trẻ giữ nước. Đông đảo thanh niên thành phố đã nhanh chóng khẳng định lý tưởng cộng sản, tình nguyện phấn đấu hết lòng vì cuộc sống yên vui hạnh phúc, ấm no của đồng bào. Thanh niên có mặt trên các tuyến đầu của mọi lĩnh vực hoạt động xã hội. Thanh niên, công nhân thi đua sản xuất làm thêm nhiều sản phẩm cho thành phố. Thanh niên xung phong lăn lộn giữa rừng già miền Đông, giữa cánh đồng sình lầy và đỉa vắt U Minh, trong cái khô cằn của Tây Nguyên để khai thác vùng đất mới làm giàu cho Tổ quốc. Các thế hệ trẻ của thành phố đã xông pha trên mọi lĩnh vực hoạt động xã hội và sáng tạo khoa học công nghệ. Các phong trào lao động sáng tạo, lao động sản xuất lập thân lập nghiệp, phong trào thanh niên tình nguyện, chiến dịch “Mùa hè xanh”, “Hành quân xanh”, “Hoa phượng đỏ”, “Kỳ nghỉ hồng” không ngừng phát triển. Khi chủ quyền Việt Nam trên biển đảo bị đe dọa, đoàn viên, thanh niên thành phố đã thể hiện ý chí bất khuất, xác định quyết tâm sẵn sàng lên đường bảo vệ Tổ quốc, thiết thực phát động các phong trào “Vì biển đảo quê hương”,</w:t>
      </w:r>
      <w:r w:rsidRPr="004F701F">
        <w:rPr>
          <w:color w:val="000000"/>
          <w:sz w:val="28"/>
          <w:szCs w:val="28"/>
          <w:lang w:val="vi-VN"/>
        </w:rPr>
        <w:t xml:space="preserve"> “</w:t>
      </w:r>
      <w:r w:rsidRPr="004F701F">
        <w:rPr>
          <w:color w:val="000000"/>
          <w:sz w:val="28"/>
          <w:szCs w:val="28"/>
        </w:rPr>
        <w:t>Góp đá xây Trường Sa” để thể hiện tình yêu với biển đảo quê hương… Tiếp bước cha anh, thế hệ mới luôn năng động, sáng tạo, dám nghĩ dám làm và dám chịu trách nhiệm. Cái khó không bó cái khôn, trong chiến đấu cũng như trong xây dựng kinh tế, tuổi trẻ không chùn bước trước mọi khó khăn, xung kích hiến kế tháo gỡ khó khăn và góp phần tích cực vào nhiệm vụ phát triển sản xuất, chăm lo cho đời sống nhân dân lao động.</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z w:val="28"/>
          <w:szCs w:val="28"/>
        </w:rPr>
        <w:t xml:space="preserve">Đất nước bước vào thời kỳ đổi mới (năm 1986 đến nay), Thành phố Hồ Chí Minh đi đầu trong sự nghiệp đổi mới, Thành Đoàn Thành phố Hồ Chí Minh và tuổi trẻ thành phố không đứng ngoài những quyết định lịch sử đó, đã tự đổi mới mình và vận động thanh niên tích cực tham gia quá trình đổi mới. Hoạt động của Đoàn diễn ra đều và mạnh mẽ trên tất cả các mặt của đời sống xã hội, nhiều mô hình hoạt động xuất phát từ phong trào thanh thiếu nhi Thành phố Hồ Chí Minh đã trở thành mô hình chung của cả nước, nhân rộng ra toàn quốc để phát huy sức trẻ phát triển xã hội, như phong trào thanh niên tình nguyện mà nổi bật là từ chiến dịch “Ánh sáng văn hóa hè” đến chiến dịch tình nguyện Mùa hè xanh đi trước cả nước đến tận 7 năm (thành phố phát động từ năm 1994, cả nước phát động từ năm 2000) và được phát triển thành chương trình “Tiếp sức mùa thi”, chiến dịch tình nguyện “Hoa phượng đỏ”, chiến dịch tình nguyện “Kỳ nghỉ hồng”, chiến dịch tình nguyện “Hành quân xanh” và tên gọi lẫn cách thức triển khai được nhân rộng cả nước. Từ phong trào “Sinh viên 3 tốt” đến “Sinh viên 5 tốt”, giải thưởng “Nhà giáo trẻ tiêu biểu”, mô hình Câu lạc bộ Lý luận trẻ, liên hoan “Búp sen hồng”, các phong trào sáng tạo khoa học kỹ thuật như giải thưởng Sinh viên nghiên cứu khoa học Euréka, liên hoan Tuổi trẻ sáng tạo, các hoạt động khởi nghiệp của thành phố đã có tác động rộng lớn toàn quốc. </w:t>
      </w:r>
    </w:p>
    <w:p w:rsidR="004E42B2" w:rsidRPr="004F701F" w:rsidRDefault="004E42B2" w:rsidP="00C1547B">
      <w:pPr>
        <w:snapToGrid w:val="0"/>
        <w:spacing w:after="120" w:line="360" w:lineRule="exact"/>
        <w:ind w:firstLine="567"/>
        <w:jc w:val="both"/>
        <w:rPr>
          <w:rFonts w:ascii="Times New Roman" w:hAnsi="Times New Roman"/>
          <w:bCs/>
          <w:color w:val="000000"/>
          <w:sz w:val="28"/>
          <w:szCs w:val="28"/>
        </w:rPr>
      </w:pPr>
      <w:r w:rsidRPr="004F701F">
        <w:rPr>
          <w:rFonts w:ascii="Times New Roman" w:hAnsi="Times New Roman"/>
          <w:color w:val="000000"/>
          <w:sz w:val="28"/>
          <w:szCs w:val="28"/>
        </w:rPr>
        <w:t xml:space="preserve">Thành Đoàn Thành phố Hồ Chí Minh đã đăng cai nhiều hoạt động quốc tế như chương trình Tàu Thanh niên Đông Nam Á và Nhật Bản - SSEAYP (17 lần), </w:t>
      </w:r>
      <w:r w:rsidRPr="004F701F">
        <w:rPr>
          <w:rFonts w:ascii="Times New Roman" w:hAnsi="Times New Roman"/>
          <w:bCs/>
          <w:color w:val="000000"/>
          <w:sz w:val="28"/>
          <w:szCs w:val="28"/>
        </w:rPr>
        <w:t xml:space="preserve">Trại hè thiếu nhi ba nước Việt Nam - Lào - Campuchia (05 lần), từ Festival Thanh niên Việt - Xô (1983) đến diễn đàn thanh niên Nga - Việt Nam (2019), diễn đàn Doanh nhân trẻ ASEAN+3… Tổ chức các hoạt động tình nguyện tại Cộng hòa Dân chủ Nhân dân Lào, Vương quốc Campuchia; hoạt động tình nguyện của sinh viên Malaysia, Thái Lan tại Việt Nam. Bên cạnh các mối quan hệ truyền thống, Thành Đoàn </w:t>
      </w:r>
      <w:r w:rsidRPr="004F701F">
        <w:rPr>
          <w:rFonts w:ascii="Times New Roman" w:hAnsi="Times New Roman"/>
          <w:color w:val="000000"/>
          <w:sz w:val="28"/>
          <w:szCs w:val="28"/>
        </w:rPr>
        <w:t xml:space="preserve">Thành phố Hồ Chí Minh </w:t>
      </w:r>
      <w:r w:rsidRPr="004F701F">
        <w:rPr>
          <w:rFonts w:ascii="Times New Roman" w:hAnsi="Times New Roman"/>
          <w:bCs/>
          <w:color w:val="000000"/>
          <w:sz w:val="28"/>
          <w:szCs w:val="28"/>
        </w:rPr>
        <w:t xml:space="preserve">phối hợp với Hội Liên hiệp Thanh niên Việt Nam Thành phố </w:t>
      </w:r>
      <w:r w:rsidRPr="004F701F">
        <w:rPr>
          <w:rFonts w:ascii="Times New Roman" w:hAnsi="Times New Roman"/>
          <w:color w:val="000000"/>
          <w:sz w:val="28"/>
          <w:szCs w:val="28"/>
        </w:rPr>
        <w:t xml:space="preserve">Hồ Chí Minh </w:t>
      </w:r>
      <w:r w:rsidRPr="004F701F">
        <w:rPr>
          <w:rFonts w:ascii="Times New Roman" w:hAnsi="Times New Roman"/>
          <w:bCs/>
          <w:color w:val="000000"/>
          <w:sz w:val="28"/>
          <w:szCs w:val="28"/>
        </w:rPr>
        <w:t xml:space="preserve">tiếp tục mở rộng các mối quan hệ mới với các tổ chức thanh niên trên thế giới, góp phần vào công tác đối ngoại nhân dân của Đảng và Nhà nước trong tình hình mới. </w:t>
      </w:r>
    </w:p>
    <w:p w:rsidR="004E42B2" w:rsidRPr="004F701F" w:rsidRDefault="004E42B2" w:rsidP="00C1547B">
      <w:pPr>
        <w:snapToGrid w:val="0"/>
        <w:spacing w:after="120" w:line="360" w:lineRule="exact"/>
        <w:ind w:firstLine="567"/>
        <w:jc w:val="both"/>
        <w:rPr>
          <w:rFonts w:ascii="Times New Roman" w:hAnsi="Times New Roman"/>
          <w:color w:val="000000"/>
          <w:sz w:val="28"/>
          <w:szCs w:val="28"/>
          <w:shd w:val="clear" w:color="auto" w:fill="FFFFFF"/>
        </w:rPr>
      </w:pPr>
      <w:r w:rsidRPr="004F701F">
        <w:rPr>
          <w:rFonts w:ascii="Times New Roman" w:hAnsi="Times New Roman"/>
          <w:color w:val="000000"/>
          <w:sz w:val="28"/>
          <w:szCs w:val="28"/>
          <w:shd w:val="clear" w:color="auto" w:fill="FFFFFF"/>
        </w:rPr>
        <w:t xml:space="preserve">Từ thời kỳ kháng chiến đến khi xây dựng, phát triển thành phố và đất nước, lực lượng thanh niên luôn xung kích, tình nguyện trong mọi nhiệm vụ, mọi hoàn cảnh. Tinh </w:t>
      </w:r>
      <w:r w:rsidRPr="004F701F">
        <w:rPr>
          <w:rFonts w:ascii="Times New Roman" w:hAnsi="Times New Roman"/>
          <w:color w:val="000000"/>
          <w:spacing w:val="4"/>
          <w:sz w:val="28"/>
          <w:szCs w:val="28"/>
          <w:shd w:val="clear" w:color="auto" w:fill="FFFFFF"/>
        </w:rPr>
        <w:t>thần ấy luôn được hun đúc, giữ gìn, phát huy và được biểu hiện cụ thể, sinh động trong các hoạt động của tuổi trẻ thành phố theo từng bước phát triển mới của Thành phố</w:t>
      </w:r>
      <w:r w:rsidRPr="004F701F">
        <w:rPr>
          <w:rFonts w:ascii="Times New Roman" w:hAnsi="Times New Roman"/>
          <w:color w:val="000000"/>
          <w:sz w:val="28"/>
          <w:szCs w:val="28"/>
          <w:shd w:val="clear" w:color="auto" w:fill="FFFFFF"/>
        </w:rPr>
        <w:t xml:space="preserve"> Hồ Chí Minh - một thành phố sáng tạo đi đầu, "cùng cả nước, vì cả nước". Bước phát triển mới đó không thể không kể đến Đề án “Xây dựng Thành phố Hồ Chí Minh thành đô thị thông minh giai đoạn 2017 - 2020, tầm nhìn đến năm 2025” và Đề án quy hoạch xây dựng “Khu đô thị sáng tạo phía Đông”. Thành Đoàn </w:t>
      </w:r>
      <w:r w:rsidRPr="004F701F">
        <w:rPr>
          <w:rFonts w:ascii="Times New Roman" w:hAnsi="Times New Roman"/>
          <w:color w:val="000000"/>
          <w:sz w:val="28"/>
          <w:szCs w:val="28"/>
        </w:rPr>
        <w:t xml:space="preserve">Thành phố Hồ Chí Minh </w:t>
      </w:r>
      <w:r w:rsidRPr="004F701F">
        <w:rPr>
          <w:rFonts w:ascii="Times New Roman" w:hAnsi="Times New Roman"/>
          <w:color w:val="000000"/>
          <w:sz w:val="28"/>
          <w:szCs w:val="28"/>
          <w:shd w:val="clear" w:color="auto" w:fill="FFFFFF"/>
        </w:rPr>
        <w:t>và thanh thiếu nhi thành phố sẽ tiếp tục tự đổi mới, sáng tạo mình và phát huy đội hình trí thức trẻ tình nguyện, vận động thanh thiếu nhi tích cực chủ động góp ý, hiến kế cho sự phát triển của thành phố, tích cực tham gia có hiệu quả vào quá trình đổi mới, sáng tạo dưới sự khởi xướng, chỉ đạo của lãnh đạo thành phố.</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z w:val="28"/>
          <w:szCs w:val="28"/>
        </w:rPr>
        <w:t xml:space="preserve">Với những đóng góp quan trọng trong hai cuộc kháng chiến chống thực dân Pháp và đế quốc Mỹ cứu nước, Thành Đoàn Thành phố Hồ Chí Minh đã được Đảng và Nhà nước phong tặng danh hiệu Anh hùng Lực lượng Vũ trang nhân dân. Thành Đoàn Thành phố Hồ Chí Minh có ba đồng chí nguyên Bí thư Khu Đoàn - Thành Đoàn được truy tặng danh hiệu Anh hùng Lực lượng Vũ trang nhân dân là Liệt sĩ Hồ Hảo Hớn, Liệt sĩ Trang Văn Học và Liệt sĩ Trần Quang Cơ. </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z w:val="28"/>
          <w:szCs w:val="28"/>
        </w:rPr>
        <w:t xml:space="preserve">Phát huy truyền thống anh hùng, suốt những năm qua, Đoàn Thanh niên Cộng sản Hồ Chí Minh Thành phố Hồ Chí Minh luôn thể hiện vai trò xung kích, năng động, sáng tạo, tổ chức thành công các phong trào hành động cách mạng của thanh niên, đạt được những thành tích xuất sắc trong công tác thanh niên, góp phần đắc lực trong sự nghiệp xây dựng, bảo vệ, phát triển thành phố và đất nước. Với những thành tích đạt được, Đoàn Thanh niên Cộng sản Hồ Chí Minh Thành phố Hồ Chí Minh đã vinh dự được Đảng và Nhà nước tặng danh hiệu Anh hùng Lao động, Huân chương Độc lập hạng I, II, Huân chương Lao động hạng I, III và nhiều Bằng khen của Thủ tướng Chính phủ. </w:t>
      </w:r>
    </w:p>
    <w:p w:rsidR="004E42B2" w:rsidRPr="004F701F" w:rsidRDefault="004E42B2" w:rsidP="00C1547B">
      <w:pPr>
        <w:snapToGrid w:val="0"/>
        <w:spacing w:after="120" w:line="360" w:lineRule="exact"/>
        <w:ind w:firstLine="567"/>
        <w:jc w:val="both"/>
        <w:rPr>
          <w:rFonts w:ascii="Times New Roman" w:hAnsi="Times New Roman"/>
          <w:color w:val="000000"/>
          <w:sz w:val="28"/>
          <w:szCs w:val="28"/>
        </w:rPr>
      </w:pPr>
      <w:r w:rsidRPr="004F701F">
        <w:rPr>
          <w:rFonts w:ascii="Times New Roman" w:hAnsi="Times New Roman"/>
          <w:color w:val="000000"/>
          <w:sz w:val="28"/>
          <w:szCs w:val="28"/>
        </w:rPr>
        <w:t>Lịch sử của Sài Gòn - Chợ Lớn - Gia Định - Thành phố Hồ Chí Minh đã khẳng định vai trò tích cực của Thành Đoàn Thành phố Hồ Chí Minh và phong trào thanh niên thành phố: Đó là vai trò xung kích đi đầu trong đấu tranh cách mạng cũng như trong lao động sáng tạo xây dựng và bảo vệ Tổ quốc, góp phần quan trọng vào thành quả chung của Thành phố. Sau một chặng đường dài ấy, Thành Đoàn Thành phố Hồ Chí Minh luôn không ngừng đổi mới về nội dung, phương thức hoạt động, cả về giáo dục, rèn luyện tuổi trẻ lẫn phong trào hành động cách mạng của tuổi trẻ; lựa chọn nội dung phong trào gắn với đặc thù, nhu cầu, nguyện vọng chính đáng và hợp pháp của từng đối tượng thanh thiếu nhi, đồng thời đáp ứng yêu cầu, đòi hỏi của nhiệm vụ phát triển kinh tế - xã hội và bảo vệ Tổ quốc trong từng giai đoạn cách mạng.</w:t>
      </w:r>
    </w:p>
    <w:p w:rsidR="004E42B2" w:rsidRPr="004F701F" w:rsidRDefault="004E42B2" w:rsidP="00C1547B">
      <w:pPr>
        <w:spacing w:after="120" w:line="360" w:lineRule="exact"/>
        <w:ind w:firstLine="567"/>
        <w:jc w:val="both"/>
        <w:textAlignment w:val="baseline"/>
        <w:rPr>
          <w:rFonts w:ascii="Times New Roman" w:hAnsi="Times New Roman"/>
          <w:b/>
          <w:bCs/>
          <w:color w:val="000000"/>
          <w:sz w:val="28"/>
          <w:szCs w:val="28"/>
          <w:bdr w:val="none" w:sz="0" w:space="0" w:color="auto" w:frame="1"/>
        </w:rPr>
      </w:pPr>
      <w:r w:rsidRPr="004F701F">
        <w:rPr>
          <w:rFonts w:ascii="Times New Roman" w:hAnsi="Times New Roman"/>
          <w:b/>
          <w:bCs/>
          <w:color w:val="000000"/>
          <w:sz w:val="28"/>
          <w:szCs w:val="28"/>
          <w:bdr w:val="none" w:sz="0" w:space="0" w:color="auto" w:frame="1"/>
        </w:rPr>
        <w:t xml:space="preserve">2. Những công trình, chương trình trọng điểm Thành Đoàn </w:t>
      </w:r>
      <w:r w:rsidRPr="004F701F">
        <w:rPr>
          <w:rFonts w:ascii="Times New Roman" w:hAnsi="Times New Roman"/>
          <w:b/>
          <w:color w:val="000000"/>
          <w:sz w:val="28"/>
          <w:szCs w:val="28"/>
        </w:rPr>
        <w:t xml:space="preserve">Thành phố Hồ Chí Minh </w:t>
      </w:r>
      <w:r w:rsidRPr="004F701F">
        <w:rPr>
          <w:rFonts w:ascii="Times New Roman" w:hAnsi="Times New Roman"/>
          <w:b/>
          <w:bCs/>
          <w:color w:val="000000"/>
          <w:sz w:val="28"/>
          <w:szCs w:val="28"/>
          <w:bdr w:val="none" w:sz="0" w:space="0" w:color="auto" w:frame="1"/>
        </w:rPr>
        <w:t xml:space="preserve">thực hiện trong đợt hoạt động kỷ niệm 90 năm Ngày thành lập Đoàn Thanh niên Cộng sản Hồ Chí Minh (26/3/1931 - 26/3/2021) </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Ban Thường vụ Thành Đoàn </w:t>
      </w:r>
      <w:r w:rsidRPr="004F701F">
        <w:rPr>
          <w:rFonts w:ascii="Times New Roman" w:hAnsi="Times New Roman"/>
          <w:color w:val="000000"/>
          <w:sz w:val="28"/>
          <w:szCs w:val="28"/>
        </w:rPr>
        <w:t xml:space="preserve">Thành phố Hồ Chí Minh </w:t>
      </w:r>
      <w:r w:rsidRPr="004F701F">
        <w:rPr>
          <w:rFonts w:ascii="Times New Roman" w:hAnsi="Times New Roman"/>
          <w:bCs/>
          <w:color w:val="000000"/>
          <w:sz w:val="28"/>
          <w:szCs w:val="28"/>
          <w:bdr w:val="none" w:sz="0" w:space="0" w:color="auto" w:frame="1"/>
        </w:rPr>
        <w:t>ban hành Kế hoạch số 270-KH/TĐTN-BTG ngày 05 tháng 01 năm 2021 về tổ chức các hoạt động kỷ niệm 90 năm Ngày thành lập Đoàn Thanh niên Cộng sản</w:t>
      </w:r>
      <w:r w:rsidRPr="004F701F">
        <w:rPr>
          <w:rFonts w:ascii="Times New Roman" w:hAnsi="Times New Roman"/>
          <w:b/>
          <w:bCs/>
          <w:color w:val="000000"/>
          <w:sz w:val="28"/>
          <w:szCs w:val="28"/>
          <w:bdr w:val="none" w:sz="0" w:space="0" w:color="auto" w:frame="1"/>
        </w:rPr>
        <w:t xml:space="preserve"> </w:t>
      </w:r>
      <w:r w:rsidRPr="004F701F">
        <w:rPr>
          <w:rFonts w:ascii="Times New Roman" w:hAnsi="Times New Roman"/>
          <w:bCs/>
          <w:color w:val="000000"/>
          <w:sz w:val="28"/>
          <w:szCs w:val="28"/>
          <w:bdr w:val="none" w:sz="0" w:space="0" w:color="auto" w:frame="1"/>
        </w:rPr>
        <w:t xml:space="preserve">Hồ Chí Minh, theo đó xác lập các tuyến công trình, chương trình trọng điểm, cụ thể như sau: </w:t>
      </w:r>
    </w:p>
    <w:p w:rsidR="004E42B2" w:rsidRPr="004F701F" w:rsidRDefault="004E42B2" w:rsidP="00C1547B">
      <w:pPr>
        <w:spacing w:after="120" w:line="360" w:lineRule="exact"/>
        <w:ind w:firstLine="567"/>
        <w:jc w:val="both"/>
        <w:textAlignment w:val="baseline"/>
        <w:rPr>
          <w:rFonts w:ascii="Times New Roman" w:hAnsi="Times New Roman"/>
          <w:bCs/>
          <w:i/>
          <w:color w:val="000000"/>
          <w:sz w:val="28"/>
          <w:szCs w:val="28"/>
          <w:bdr w:val="none" w:sz="0" w:space="0" w:color="auto" w:frame="1"/>
        </w:rPr>
      </w:pPr>
      <w:r w:rsidRPr="004F701F">
        <w:rPr>
          <w:rFonts w:ascii="Times New Roman" w:hAnsi="Times New Roman"/>
          <w:bCs/>
          <w:i/>
          <w:color w:val="000000"/>
          <w:sz w:val="28"/>
          <w:szCs w:val="28"/>
          <w:bdr w:val="none" w:sz="0" w:space="0" w:color="auto" w:frame="1"/>
        </w:rPr>
        <w:t>a. Các công trình kỷ niệm 90 năm Ngày thành lập Đoàn Thanh niên Cộng sản</w:t>
      </w:r>
      <w:r w:rsidRPr="004F701F">
        <w:rPr>
          <w:rFonts w:ascii="Times New Roman" w:hAnsi="Times New Roman"/>
          <w:b/>
          <w:bCs/>
          <w:i/>
          <w:color w:val="000000"/>
          <w:sz w:val="28"/>
          <w:szCs w:val="28"/>
          <w:bdr w:val="none" w:sz="0" w:space="0" w:color="auto" w:frame="1"/>
        </w:rPr>
        <w:t xml:space="preserve"> </w:t>
      </w:r>
      <w:r w:rsidRPr="004F701F">
        <w:rPr>
          <w:rFonts w:ascii="Times New Roman" w:hAnsi="Times New Roman"/>
          <w:bCs/>
          <w:i/>
          <w:color w:val="000000"/>
          <w:sz w:val="28"/>
          <w:szCs w:val="28"/>
          <w:bdr w:val="none" w:sz="0" w:space="0" w:color="auto" w:frame="1"/>
        </w:rPr>
        <w:t xml:space="preserve">Hồ Chí Minh (26/3/1931 - 26/3/2021), chào mừng thành công Đại hội đại biểu toàn quốc lần thứ XIII của Đảng và Đại hội đại biểu Đảng bộ thành phố lần thứ XI </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Ra mắt ứng dụng thông tin về căn cứ Thành Đoàn thời kháng chiến chống Mỹ cứu nước và các hoạt động chăm lo cho Nhân dân vùng căn cứ dịp Tết Nguyên đán. Thời gian thực hiện: </w:t>
      </w:r>
      <w:r>
        <w:rPr>
          <w:rFonts w:ascii="Times New Roman" w:hAnsi="Times New Roman"/>
          <w:bCs/>
          <w:color w:val="000000"/>
          <w:sz w:val="28"/>
          <w:szCs w:val="28"/>
          <w:bdr w:val="none" w:sz="0" w:space="0" w:color="auto" w:frame="1"/>
        </w:rPr>
        <w:t>T</w:t>
      </w:r>
      <w:r w:rsidRPr="004F701F">
        <w:rPr>
          <w:rFonts w:ascii="Times New Roman" w:hAnsi="Times New Roman"/>
          <w:bCs/>
          <w:color w:val="000000"/>
          <w:sz w:val="28"/>
          <w:szCs w:val="28"/>
          <w:bdr w:val="none" w:sz="0" w:space="0" w:color="auto" w:frame="1"/>
        </w:rPr>
        <w:t xml:space="preserve">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Thực hiện công trình nâng cấp phòng truyền thống Đoàn Thanh niên Cộng sản Hồ Chí Minh Thành phố Hồ Chí Minh. Thời gian thực hiện: Từ tháng 01 đến tháng 03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Triển khai thực hiện đề tài nghiên cứu khoa học về những yếu tố tác động đến sự tham gia hoạt động Đoàn - Hội - Đội của thanh thiếu nhi </w:t>
      </w:r>
      <w:r>
        <w:rPr>
          <w:rFonts w:ascii="Times New Roman" w:hAnsi="Times New Roman"/>
          <w:bCs/>
          <w:color w:val="000000"/>
          <w:sz w:val="28"/>
          <w:szCs w:val="28"/>
          <w:bdr w:val="none" w:sz="0" w:space="0" w:color="auto" w:frame="1"/>
        </w:rPr>
        <w:t>t</w:t>
      </w:r>
      <w:r w:rsidRPr="004F701F">
        <w:rPr>
          <w:rFonts w:ascii="Times New Roman" w:hAnsi="Times New Roman"/>
          <w:bCs/>
          <w:color w:val="000000"/>
          <w:sz w:val="28"/>
          <w:szCs w:val="28"/>
          <w:bdr w:val="none" w:sz="0" w:space="0" w:color="auto" w:frame="1"/>
        </w:rPr>
        <w:t>hành phố trong giai đoạn tới. Thời gian bắt đầu thực hiện: Trong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Lễ công bố dự án công trình xây dựng văn phòng Trung tâm Hỗ trợ Thanh niên Công nhân Thành phố Hồ Chí Minh tại phường Hiệp Thành, Quận 12. Thời gian thực hiện: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Trao tặng 10 căn nhà tình bạn cho cán bộ đoàn có hoàn cảnh khó khăn. Thời gian thực hiện: Trong năm 2021.</w:t>
      </w:r>
    </w:p>
    <w:p w:rsidR="004E42B2" w:rsidRPr="004F701F" w:rsidRDefault="004E42B2" w:rsidP="00C1547B">
      <w:pPr>
        <w:spacing w:after="120" w:line="360" w:lineRule="exact"/>
        <w:ind w:firstLine="567"/>
        <w:jc w:val="both"/>
        <w:textAlignment w:val="baseline"/>
        <w:rPr>
          <w:rFonts w:ascii="Times New Roman" w:hAnsi="Times New Roman"/>
          <w:bCs/>
          <w:i/>
          <w:color w:val="000000"/>
          <w:sz w:val="28"/>
          <w:szCs w:val="28"/>
          <w:bdr w:val="none" w:sz="0" w:space="0" w:color="auto" w:frame="1"/>
        </w:rPr>
      </w:pPr>
      <w:r w:rsidRPr="004F701F">
        <w:rPr>
          <w:rFonts w:ascii="Times New Roman" w:hAnsi="Times New Roman"/>
          <w:bCs/>
          <w:i/>
          <w:color w:val="000000"/>
          <w:sz w:val="28"/>
          <w:szCs w:val="28"/>
          <w:bdr w:val="none" w:sz="0" w:space="0" w:color="auto" w:frame="1"/>
        </w:rPr>
        <w:t>b. Các hoạt động giáo dục, tuyên truyền truyền thống vẻ vang 90 năm của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Tổ chức Lễ tuyên dương “Công dân trẻ tiêu biểu Thành phố Hồ Chí Minh” năm 2020, kỷ niệm 15 năm triển khai cuộc vận động giới thiệu, bình chọn và phát huy “Công dân trẻ tiêu biểu Thành phố Hồ Chí Minh” (2006 - 2021) và phát động đợt hoạt động kỷ niệm 90 năm Ngày thành lập Đoàn Thanh niên Cộng sản Hồ Chí Minh (26/3/1931- 26/3/2021). Thời gian thực hiện: Ngày 01 tháng 01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Tổ chức các hành trình về thăm căn cứ Đoàn Thanh niên Cộng sản Hồ Chí Minh Thành phố Hồ Chí Minh, chương trình giao lưu nghệ thuật “Căn cứ Thành Đoàn: Nghĩa Nhân dân - Tình đồng chí”. Thời gian thực hiện: Từ tháng 01 đến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Phối hợp với Đài truyền hình thành phố, Đài tiếng nói Nhân dân thành phố thực hiện các chương trình truyền thanh, truyền hình về tổ chức Đoàn, về đoàn viên, thanh thiếu nhi thành phố; Thực hiện các sản phẩm tuyên truyền, sản phẩm báo chí kỷ niệm 90 năm Ngày thành lập Đoàn Thanh niên Cộng sản Hồ Chí Minh (26/3/1931 - 26/3/2021). Thời gian thực hiện: Từ tháng 02 đến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Tham mưu tổ chức chương trình Lãnh đạo thành phố gặp gỡ cán bộ Đoàn, đoàn viên tiêu biểu. Thời gian thực hiện: Tháng 03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Tổ chức hành trình “Ngọn lửa tuổi trẻ”: về quê hương Anh hùng liệt sĩ Lý Tự Trọng - người Đoàn viên thanh niên cộng sản đầu tiên. Thời gian thực hiện: Tháng 10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Công chiếu phim tư liệu về căn cứ cách mạng Núi Dinh. Thời gian thực hiện: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Ra mắt quyển sách “Đoàn Thanh niên vùng ven và nông thôn Sài Gòn - Gia Định trong chống Mỹ cứu nước, 1954 - 1975”. Thời gian: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Tổ chức chương trình họp mặt Ban Chấp hành Thành Đoàn các thời kỳ. Thời gian thực hiện: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pacing w:val="-2"/>
          <w:sz w:val="28"/>
          <w:szCs w:val="28"/>
          <w:bdr w:val="none" w:sz="0" w:space="0" w:color="auto" w:frame="1"/>
        </w:rPr>
      </w:pPr>
      <w:r w:rsidRPr="004F701F">
        <w:rPr>
          <w:rFonts w:ascii="Times New Roman" w:hAnsi="Times New Roman"/>
          <w:bCs/>
          <w:color w:val="000000"/>
          <w:spacing w:val="-2"/>
          <w:sz w:val="28"/>
          <w:szCs w:val="28"/>
          <w:bdr w:val="none" w:sz="0" w:space="0" w:color="auto" w:frame="1"/>
        </w:rPr>
        <w:t xml:space="preserve">- Tổ chức chương trình “Những người bạn của Đoàn”: tri ân những cá nhân, tập thể, tổ chức trong và ngoài nước đã có nhiều đóng góp tích cực, đồng hành cùng công tác Đoàn và phong trào thanh thiếu nhi </w:t>
      </w:r>
      <w:r>
        <w:rPr>
          <w:rFonts w:ascii="Times New Roman" w:hAnsi="Times New Roman"/>
          <w:bCs/>
          <w:color w:val="000000"/>
          <w:spacing w:val="-2"/>
          <w:sz w:val="28"/>
          <w:szCs w:val="28"/>
          <w:bdr w:val="none" w:sz="0" w:space="0" w:color="auto" w:frame="1"/>
        </w:rPr>
        <w:t>t</w:t>
      </w:r>
      <w:r w:rsidRPr="004F701F">
        <w:rPr>
          <w:rFonts w:ascii="Times New Roman" w:hAnsi="Times New Roman"/>
          <w:bCs/>
          <w:color w:val="000000"/>
          <w:spacing w:val="-2"/>
          <w:sz w:val="28"/>
          <w:szCs w:val="28"/>
          <w:bdr w:val="none" w:sz="0" w:space="0" w:color="auto" w:frame="1"/>
        </w:rPr>
        <w:t xml:space="preserve">hành phố. Thời gian thực hiện: Tháng </w:t>
      </w:r>
      <w:r>
        <w:rPr>
          <w:rFonts w:ascii="Times New Roman" w:hAnsi="Times New Roman"/>
          <w:bCs/>
          <w:color w:val="000000"/>
          <w:spacing w:val="-2"/>
          <w:sz w:val="28"/>
          <w:szCs w:val="28"/>
          <w:bdr w:val="none" w:sz="0" w:space="0" w:color="auto" w:frame="1"/>
        </w:rPr>
        <w:t>0</w:t>
      </w:r>
      <w:r w:rsidRPr="004F701F">
        <w:rPr>
          <w:rFonts w:ascii="Times New Roman" w:hAnsi="Times New Roman"/>
          <w:bCs/>
          <w:color w:val="000000"/>
          <w:spacing w:val="-2"/>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pacing w:val="-4"/>
          <w:sz w:val="28"/>
          <w:szCs w:val="28"/>
          <w:bdr w:val="none" w:sz="0" w:space="0" w:color="auto" w:frame="1"/>
        </w:rPr>
        <w:t>- Tổ chức Chương trình kỷ niệm 90 năm Ngày thành lập Đoàn Thanh niên Cộng sản</w:t>
      </w:r>
      <w:r w:rsidRPr="004F701F">
        <w:rPr>
          <w:rFonts w:ascii="Times New Roman" w:hAnsi="Times New Roman"/>
          <w:bCs/>
          <w:color w:val="000000"/>
          <w:sz w:val="28"/>
          <w:szCs w:val="28"/>
          <w:bdr w:val="none" w:sz="0" w:space="0" w:color="auto" w:frame="1"/>
        </w:rPr>
        <w:t xml:space="preserve"> Hồ Chí Minh; đón nhận các danh hiệu cao quý do Đảng, Nhà nước trao tặng cho các tập thể, cá nhân của Đoàn Thanh niên Cộng sản Hồ Chí Minh Thành phố Hồ Chí Minh; trao giải thưởng Hồ Hảo Hớn năm 2021. Thời gian: Ngày 26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Ban hành kế hoạch về việc triển khai hành trình về với bảo tàng, các địa chỉ đỏ gắn với tổ chức Đoàn và truyền thống cách mạng của Thành phố Hồ Chí Minh. Thời gian thực hiện: Năm 2021. </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Phối hợp với Lực lượng Thanh niên xung phong thành phố triển lãm ảnh với chủ đề “Tuổi trẻ Thành phố Hồ Chí Minh - tự hào 90 năm truyền thống Đoàn Thanh niên Cộng sản Hồ Chí Minh” và “45 năm truyền thống xây dựng - phát triển Lực lượng Thanh niên xung phong thành phố” tại các tuyến đường trung tâm thành phố và Nhà Văn hóa Thanh niên thành phố. Thời gian thực hiện: Tháng 3 năm 2021.</w:t>
      </w:r>
    </w:p>
    <w:p w:rsidR="004E42B2" w:rsidRPr="004F701F" w:rsidRDefault="004E42B2" w:rsidP="00C1547B">
      <w:pPr>
        <w:spacing w:after="120" w:line="360" w:lineRule="exact"/>
        <w:ind w:firstLine="567"/>
        <w:jc w:val="both"/>
        <w:textAlignment w:val="baseline"/>
        <w:rPr>
          <w:rFonts w:ascii="Times New Roman" w:hAnsi="Times New Roman"/>
          <w:bCs/>
          <w:i/>
          <w:color w:val="000000"/>
          <w:sz w:val="28"/>
          <w:szCs w:val="28"/>
          <w:bdr w:val="none" w:sz="0" w:space="0" w:color="auto" w:frame="1"/>
        </w:rPr>
      </w:pPr>
      <w:r w:rsidRPr="004F701F">
        <w:rPr>
          <w:rFonts w:ascii="Times New Roman" w:hAnsi="Times New Roman"/>
          <w:bCs/>
          <w:i/>
          <w:color w:val="000000"/>
          <w:sz w:val="28"/>
          <w:szCs w:val="28"/>
          <w:bdr w:val="none" w:sz="0" w:space="0" w:color="auto" w:frame="1"/>
        </w:rPr>
        <w:t>c. Tổ chức các hoạt động phong trào, thi đua, học tập, lao động, sản xuất chào mừng kỷ niệm 90 năm Ngày thành lập Đoàn Thanh niên Cộng sản Hồ Chí Minh</w:t>
      </w:r>
    </w:p>
    <w:p w:rsidR="004E42B2" w:rsidRPr="004F701F" w:rsidRDefault="004E42B2" w:rsidP="00C1547B">
      <w:pPr>
        <w:spacing w:after="120" w:line="360" w:lineRule="exact"/>
        <w:ind w:firstLine="567"/>
        <w:jc w:val="both"/>
        <w:textAlignment w:val="baseline"/>
        <w:rPr>
          <w:rFonts w:ascii="Times New Roman" w:hAnsi="Times New Roman"/>
          <w:bCs/>
          <w:color w:val="000000"/>
          <w:spacing w:val="-6"/>
          <w:sz w:val="28"/>
          <w:szCs w:val="28"/>
          <w:bdr w:val="none" w:sz="0" w:space="0" w:color="auto" w:frame="1"/>
        </w:rPr>
      </w:pPr>
      <w:r w:rsidRPr="004F701F">
        <w:rPr>
          <w:rFonts w:ascii="Times New Roman" w:hAnsi="Times New Roman"/>
          <w:bCs/>
          <w:color w:val="000000"/>
          <w:spacing w:val="-6"/>
          <w:sz w:val="28"/>
          <w:szCs w:val="28"/>
          <w:bdr w:val="none" w:sz="0" w:space="0" w:color="auto" w:frame="1"/>
        </w:rPr>
        <w:t>- Tổ chức “Ngày Lao động Cộng sản” với chủ đề “Xuân và tuổi trẻ” gắn với ra quân chiến dịch Xuân tình nguyện năm 2021. Thời gian thực hiện: Ngày 17 tháng 01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Tổ chức chương trình Gala 10 năm ngày hội “Mùa xuân biển đảo” năm 2021. Thời gian thực hiện: Tháng 01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Thực hiện chương trình trực tuyến về công việc của người cán bộ Đoàn trong giai đoạn hiện nay. Thời gian thực hiện: Từ tháng 02 đến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Hoạt động khởi động Tháng thanh niên, ra quân đội hình “Trí thức, khoa học trẻ tình nguyện Thành phố Hồ Chí Minh, ra quân Chương trình “Gia sư áo xanh” năm 2021. Thời gian thực hiện: Ngày 28 tháng 02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pacing w:val="-8"/>
          <w:sz w:val="28"/>
          <w:szCs w:val="28"/>
          <w:bdr w:val="none" w:sz="0" w:space="0" w:color="auto" w:frame="1"/>
        </w:rPr>
      </w:pPr>
      <w:r w:rsidRPr="004F701F">
        <w:rPr>
          <w:rFonts w:ascii="Times New Roman" w:hAnsi="Times New Roman"/>
          <w:bCs/>
          <w:color w:val="000000"/>
          <w:spacing w:val="-8"/>
          <w:sz w:val="28"/>
          <w:szCs w:val="28"/>
          <w:bdr w:val="none" w:sz="0" w:space="0" w:color="auto" w:frame="1"/>
        </w:rPr>
        <w:t xml:space="preserve">-  Tổ chức “Lễ hội thanh niên” lần 1 năm 2021. Thời gian thực hiện: Tháng </w:t>
      </w:r>
      <w:r>
        <w:rPr>
          <w:rFonts w:ascii="Times New Roman" w:hAnsi="Times New Roman"/>
          <w:bCs/>
          <w:color w:val="000000"/>
          <w:spacing w:val="-8"/>
          <w:sz w:val="28"/>
          <w:szCs w:val="28"/>
          <w:bdr w:val="none" w:sz="0" w:space="0" w:color="auto" w:frame="1"/>
        </w:rPr>
        <w:t>0</w:t>
      </w:r>
      <w:r w:rsidRPr="004F701F">
        <w:rPr>
          <w:rFonts w:ascii="Times New Roman" w:hAnsi="Times New Roman"/>
          <w:bCs/>
          <w:color w:val="000000"/>
          <w:spacing w:val="-8"/>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Ra quân Tiếp sức người lao động năm 2021. Thời gian thực hiện: Ngày 06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Tổ chức ngày hội “Thiếu nhi vui, khỏe” và “Tiến bước lên Đoàn”. Thời gian thực hiện: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 Trao tặng 90 tủ sách Chắp cánh ước mơ. Thời gian thực hiện: Từ tháng 01 đến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Ra mắt Không gian sáng tạo Innovation Space. Thời gian thực hiện: Ngày 26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Ra mắt chương trình “Chuyến xe tri thức” năm 2021. Thời gian thực hiện: Ngày 26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Thực hiện chương trình “Tri thức khoa học trẻ tình nguyện”; các hành trình “Chung tay xây dựng nông thôn mới”, thực hiện chuyển giao, tư vấn khoa học kỹ thuật cho thanh niên nông thôn. Thời gian thực hiện: Trong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pacing w:val="-6"/>
          <w:sz w:val="28"/>
          <w:szCs w:val="28"/>
          <w:bdr w:val="none" w:sz="0" w:space="0" w:color="auto" w:frame="1"/>
        </w:rPr>
      </w:pPr>
      <w:r w:rsidRPr="004F701F">
        <w:rPr>
          <w:rFonts w:ascii="Times New Roman" w:hAnsi="Times New Roman"/>
          <w:bCs/>
          <w:color w:val="000000"/>
          <w:spacing w:val="-6"/>
          <w:sz w:val="28"/>
          <w:szCs w:val="28"/>
          <w:bdr w:val="none" w:sz="0" w:space="0" w:color="auto" w:frame="1"/>
        </w:rPr>
        <w:t>- Tổ chức chuỗi chương trình “Thầy thuốc trẻ Thành phố làm theo lời Bác” với chủ đề “Trái tim hồng - Tình nguyện vì sức khỏe cộng đồng”. Thời gian thực hiện: Năm 2021.</w:t>
      </w:r>
    </w:p>
    <w:p w:rsidR="004E42B2" w:rsidRPr="004F701F" w:rsidRDefault="004E42B2" w:rsidP="00C1547B">
      <w:pPr>
        <w:spacing w:after="120" w:line="360" w:lineRule="exact"/>
        <w:ind w:firstLine="567"/>
        <w:jc w:val="both"/>
        <w:textAlignment w:val="baseline"/>
        <w:rPr>
          <w:rFonts w:ascii="Times New Roman" w:hAnsi="Times New Roman"/>
          <w:bCs/>
          <w:i/>
          <w:color w:val="000000"/>
          <w:sz w:val="28"/>
          <w:szCs w:val="28"/>
          <w:bdr w:val="none" w:sz="0" w:space="0" w:color="auto" w:frame="1"/>
        </w:rPr>
      </w:pPr>
      <w:r w:rsidRPr="004F701F">
        <w:rPr>
          <w:rFonts w:ascii="Times New Roman" w:hAnsi="Times New Roman"/>
          <w:bCs/>
          <w:i/>
          <w:color w:val="000000"/>
          <w:sz w:val="28"/>
          <w:szCs w:val="28"/>
          <w:bdr w:val="none" w:sz="0" w:space="0" w:color="auto" w:frame="1"/>
        </w:rPr>
        <w:t>d. Công tác xây dựng Đoàn - Đoàn tham gia xây dựng, bảo vệ Đảng và hệ thống chính trị</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Phát triển 30.000 đoàn viên “Lớp đoàn viên 90 năm Đoàn </w:t>
      </w:r>
      <w:r w:rsidRPr="004F701F">
        <w:rPr>
          <w:rFonts w:ascii="Times New Roman" w:hAnsi="Times New Roman"/>
          <w:bCs/>
          <w:i/>
          <w:color w:val="000000"/>
          <w:sz w:val="28"/>
          <w:szCs w:val="28"/>
          <w:bdr w:val="none" w:sz="0" w:space="0" w:color="auto" w:frame="1"/>
        </w:rPr>
        <w:t>Thanh niên Cộng sản</w:t>
      </w:r>
      <w:r w:rsidRPr="004F701F">
        <w:rPr>
          <w:rFonts w:ascii="Times New Roman" w:hAnsi="Times New Roman"/>
          <w:bCs/>
          <w:color w:val="000000"/>
          <w:sz w:val="28"/>
          <w:szCs w:val="28"/>
          <w:bdr w:val="none" w:sz="0" w:space="0" w:color="auto" w:frame="1"/>
        </w:rPr>
        <w:t xml:space="preserve"> Hồ Chí Minh”; giới thiệu ít nhất 900 đoàn viên ưu tú cho Đảng xem xét, kết nạp. Thời gian thực hiện: Từ tháng 01 đến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Thành lập 50 tổ chức Đoàn ngoài nhà nước, khu chung cư, khu nhà trọ và khu lưu trú thanh niên công nhân. Thời gian thực hiện: Từ tháng 01 đến tháng 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Tổ chức “Ngày đoàn viên” gắn với Ngày Chủ nhật xanh lần thứ 140. Thời gian thực hiện: Ngày 21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Tổ chức chương trình điện đàm, giao lưu trực tuyến, chia sẻ về kinh nghiệm trong công tác Đoàn và phong trào thanh niên quốc tế. Thời gian thực hiện: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 xml:space="preserve">3 năm 2021. </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Tổ chức hội thảo kỷ niệm 90 năm Ngày thành lập Đoàn Thanh niên Cộng sản Hồ Chí Minh (26/3/1931 - 26/2/2021). Thời gian thực hiện: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Tuyên dương Chi đoàn Khu phố, ấp tiêu biểu. Thời gian thực hiện: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xml:space="preserve">- Phối hợp tổ chức Chương trình tuyên dương Chi đoàn mạnh và gặp mặt Bí thư Chi đoàn tiêu biểu toàn quốc năm 2021 cụm miền Đông Nam Bộ. Thời gian thực hiện: Tháng 02, tháng </w:t>
      </w:r>
      <w:r>
        <w:rPr>
          <w:rFonts w:ascii="Times New Roman" w:hAnsi="Times New Roman"/>
          <w:bCs/>
          <w:color w:val="000000"/>
          <w:sz w:val="28"/>
          <w:szCs w:val="28"/>
          <w:bdr w:val="none" w:sz="0" w:space="0" w:color="auto" w:frame="1"/>
        </w:rPr>
        <w:t>0</w:t>
      </w:r>
      <w:r w:rsidRPr="004F701F">
        <w:rPr>
          <w:rFonts w:ascii="Times New Roman" w:hAnsi="Times New Roman"/>
          <w:bCs/>
          <w:color w:val="000000"/>
          <w:sz w:val="28"/>
          <w:szCs w:val="28"/>
          <w:bdr w:val="none" w:sz="0" w:space="0" w:color="auto" w:frame="1"/>
        </w:rPr>
        <w:t>3 năm 2021.</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Nâng cao chất lượng Chi đoàn, sắp xếp và ổn định tổ chức Đoàn tại Thành phố Thủ Đức và các quận có sắp xếp lại bộ máy tổ chức. Thời gian thực hiện năm 2021, theo tiến độ chung của thành phố.</w:t>
      </w:r>
    </w:p>
    <w:p w:rsidR="004E42B2" w:rsidRPr="004F701F" w:rsidRDefault="004E42B2" w:rsidP="00C1547B">
      <w:pPr>
        <w:spacing w:after="120" w:line="360" w:lineRule="exact"/>
        <w:ind w:firstLine="567"/>
        <w:jc w:val="both"/>
        <w:textAlignment w:val="baseline"/>
        <w:rPr>
          <w:rFonts w:ascii="Times New Roman" w:hAnsi="Times New Roman"/>
          <w:bCs/>
          <w:color w:val="000000"/>
          <w:sz w:val="28"/>
          <w:szCs w:val="28"/>
          <w:bdr w:val="none" w:sz="0" w:space="0" w:color="auto" w:frame="1"/>
        </w:rPr>
      </w:pPr>
      <w:r w:rsidRPr="004F701F">
        <w:rPr>
          <w:rFonts w:ascii="Times New Roman" w:hAnsi="Times New Roman"/>
          <w:bCs/>
          <w:color w:val="000000"/>
          <w:sz w:val="28"/>
          <w:szCs w:val="28"/>
          <w:bdr w:val="none" w:sz="0" w:space="0" w:color="auto" w:frame="1"/>
        </w:rPr>
        <w:t>- Đẩy mạnh triển khai học tập các bài lý luận chính trị theo chương trình mới cho đoàn viên; tổ chức các hoạt động học tập, tuyên truyền Nghị quyết Đại hội Đảng các cấp trong đoàn viên, thanh niên.</w:t>
      </w:r>
    </w:p>
    <w:p w:rsidR="004E42B2" w:rsidRPr="004F701F" w:rsidRDefault="004E42B2" w:rsidP="00C1547B">
      <w:pPr>
        <w:spacing w:after="120" w:line="360" w:lineRule="exact"/>
        <w:ind w:firstLine="567"/>
        <w:jc w:val="both"/>
        <w:textAlignment w:val="baseline"/>
        <w:rPr>
          <w:rFonts w:ascii="Times New Roman" w:hAnsi="Times New Roman"/>
          <w:color w:val="000000"/>
          <w:sz w:val="28"/>
          <w:szCs w:val="28"/>
        </w:rPr>
      </w:pPr>
      <w:r w:rsidRPr="004F701F">
        <w:rPr>
          <w:rFonts w:ascii="Times New Roman" w:hAnsi="Times New Roman"/>
          <w:color w:val="000000"/>
          <w:sz w:val="28"/>
          <w:szCs w:val="28"/>
          <w:bdr w:val="none" w:sz="0" w:space="0" w:color="auto" w:frame="1"/>
        </w:rPr>
        <w:t xml:space="preserve">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w:t>
      </w:r>
      <w:r>
        <w:rPr>
          <w:rFonts w:ascii="Times New Roman" w:hAnsi="Times New Roman"/>
          <w:color w:val="000000"/>
          <w:sz w:val="28"/>
          <w:szCs w:val="28"/>
          <w:bdr w:val="none" w:sz="0" w:space="0" w:color="auto" w:frame="1"/>
        </w:rPr>
        <w:t xml:space="preserve">toàn </w:t>
      </w:r>
      <w:r w:rsidRPr="004F701F">
        <w:rPr>
          <w:rFonts w:ascii="Times New Roman" w:hAnsi="Times New Roman"/>
          <w:color w:val="000000"/>
          <w:sz w:val="28"/>
          <w:szCs w:val="28"/>
          <w:bdr w:val="none" w:sz="0" w:space="0" w:color="auto" w:frame="1"/>
        </w:rPr>
        <w:t>dân tộc và đoàn kết quốc t</w:t>
      </w:r>
      <w:r>
        <w:rPr>
          <w:rFonts w:ascii="Times New Roman" w:hAnsi="Times New Roman"/>
          <w:color w:val="000000"/>
          <w:sz w:val="28"/>
          <w:szCs w:val="28"/>
          <w:bdr w:val="none" w:sz="0" w:space="0" w:color="auto" w:frame="1"/>
        </w:rPr>
        <w:t xml:space="preserve">ế; khơi dậy khát vọng dựng xây </w:t>
      </w:r>
      <w:bookmarkStart w:id="0" w:name="_GoBack"/>
      <w:bookmarkEnd w:id="0"/>
      <w:r w:rsidRPr="004F701F">
        <w:rPr>
          <w:rFonts w:ascii="Times New Roman" w:hAnsi="Times New Roman"/>
          <w:color w:val="000000"/>
          <w:sz w:val="28"/>
          <w:szCs w:val="28"/>
          <w:bdr w:val="none" w:sz="0" w:space="0" w:color="auto" w:frame="1"/>
        </w:rPr>
        <w:t xml:space="preserve">đất nước phồn vinh, hạnh phúc trong các tầng lớp thanh thiếu niên và nhi đồng. Luôn tiên phong đi đầu, phát huy truyền thống cách </w:t>
      </w:r>
      <w:r w:rsidRPr="004F701F">
        <w:rPr>
          <w:rFonts w:ascii="Times New Roman" w:hAnsi="Times New Roman"/>
          <w:color w:val="000000"/>
          <w:spacing w:val="-4"/>
          <w:sz w:val="28"/>
          <w:szCs w:val="28"/>
          <w:bdr w:val="none" w:sz="0" w:space="0" w:color="auto" w:frame="1"/>
        </w:rPr>
        <w:t>mạng vẻ vang, xung kích, sáng tạo trong sự nghiệp xây dựng và bảo vệ Tổ quốc Việt Nam</w:t>
      </w:r>
      <w:r w:rsidRPr="004F701F">
        <w:rPr>
          <w:rFonts w:ascii="Times New Roman" w:hAnsi="Times New Roman"/>
          <w:color w:val="000000"/>
          <w:sz w:val="28"/>
          <w:szCs w:val="28"/>
          <w:bdr w:val="none" w:sz="0" w:space="0" w:color="auto" w:frame="1"/>
        </w:rPr>
        <w:t xml:space="preserve"> xã hội chủ nghĩa, góp phần thực hiện thành công Nghị quyết Đại hội đại biểu toàn quốc lần thứ XIII của Đảng, Nghị quyết Đại hội đại biểu Đảng bộ thành phố lần thứ XI.</w:t>
      </w:r>
    </w:p>
    <w:p w:rsidR="004E42B2" w:rsidRPr="004F701F" w:rsidRDefault="004E42B2" w:rsidP="00C1547B">
      <w:pPr>
        <w:spacing w:after="120" w:line="360" w:lineRule="exact"/>
        <w:ind w:firstLine="567"/>
        <w:rPr>
          <w:rFonts w:ascii="Times New Roman" w:hAnsi="Times New Roman"/>
          <w:color w:val="000000"/>
          <w:sz w:val="28"/>
          <w:szCs w:val="28"/>
        </w:rPr>
      </w:pPr>
    </w:p>
    <w:p w:rsidR="004E42B2" w:rsidRPr="004F701F" w:rsidRDefault="004E42B2" w:rsidP="00BA69A3">
      <w:pPr>
        <w:jc w:val="right"/>
        <w:rPr>
          <w:color w:val="000000"/>
        </w:rPr>
      </w:pPr>
      <w:r>
        <w:rPr>
          <w:rFonts w:ascii="Times New Roman Bold" w:hAnsi="Times New Roman Bold"/>
          <w:b/>
          <w:color w:val="000000"/>
          <w:spacing w:val="-4"/>
          <w:sz w:val="24"/>
          <w:szCs w:val="24"/>
          <w:bdr w:val="none" w:sz="0" w:space="0" w:color="auto" w:frame="1"/>
        </w:rPr>
        <w:t xml:space="preserve">BAN TUYÊN GIÁO - NỮ CÔNG </w:t>
      </w:r>
      <w:r w:rsidRPr="004F701F">
        <w:rPr>
          <w:rFonts w:ascii="Times New Roman Bold" w:hAnsi="Times New Roman Bold"/>
          <w:b/>
          <w:color w:val="000000"/>
          <w:spacing w:val="-4"/>
          <w:sz w:val="24"/>
          <w:szCs w:val="24"/>
          <w:bdr w:val="none" w:sz="0" w:space="0" w:color="auto" w:frame="1"/>
        </w:rPr>
        <w:t xml:space="preserve"> </w:t>
      </w:r>
    </w:p>
    <w:sectPr w:rsidR="004E42B2" w:rsidRPr="004F701F" w:rsidSect="00C1547B">
      <w:headerReference w:type="default" r:id="rId6"/>
      <w:pgSz w:w="12240" w:h="15840" w:code="1"/>
      <w:pgMar w:top="1134"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B2" w:rsidRDefault="004E42B2">
      <w:pPr>
        <w:spacing w:after="0" w:line="240" w:lineRule="auto"/>
      </w:pPr>
      <w:r>
        <w:separator/>
      </w:r>
    </w:p>
  </w:endnote>
  <w:endnote w:type="continuationSeparator" w:id="0">
    <w:p w:rsidR="004E42B2" w:rsidRDefault="004E4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B2" w:rsidRDefault="004E42B2">
      <w:pPr>
        <w:spacing w:after="0" w:line="240" w:lineRule="auto"/>
      </w:pPr>
      <w:r>
        <w:separator/>
      </w:r>
    </w:p>
  </w:footnote>
  <w:footnote w:type="continuationSeparator" w:id="0">
    <w:p w:rsidR="004E42B2" w:rsidRDefault="004E4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B2" w:rsidRPr="00C1547B" w:rsidRDefault="004E42B2">
    <w:pPr>
      <w:pStyle w:val="Header"/>
      <w:jc w:val="center"/>
      <w:rPr>
        <w:rFonts w:ascii="Times New Roman" w:hAnsi="Times New Roman"/>
      </w:rPr>
    </w:pPr>
    <w:r w:rsidRPr="00C1547B">
      <w:rPr>
        <w:rFonts w:ascii="Times New Roman" w:hAnsi="Times New Roman"/>
      </w:rPr>
      <w:fldChar w:fldCharType="begin"/>
    </w:r>
    <w:r w:rsidRPr="00C1547B">
      <w:rPr>
        <w:rFonts w:ascii="Times New Roman" w:hAnsi="Times New Roman"/>
      </w:rPr>
      <w:instrText xml:space="preserve"> PAGE   \* MERGEFORMAT </w:instrText>
    </w:r>
    <w:r w:rsidRPr="00C1547B">
      <w:rPr>
        <w:rFonts w:ascii="Times New Roman" w:hAnsi="Times New Roman"/>
      </w:rPr>
      <w:fldChar w:fldCharType="separate"/>
    </w:r>
    <w:r>
      <w:rPr>
        <w:rFonts w:ascii="Times New Roman" w:hAnsi="Times New Roman"/>
        <w:noProof/>
      </w:rPr>
      <w:t>21</w:t>
    </w:r>
    <w:r w:rsidRPr="00C1547B">
      <w:rPr>
        <w:rFonts w:ascii="Times New Roman" w:hAnsi="Times New Roman"/>
      </w:rPr>
      <w:fldChar w:fldCharType="end"/>
    </w:r>
  </w:p>
  <w:p w:rsidR="004E42B2" w:rsidRDefault="004E42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EFD"/>
    <w:rsid w:val="00001E6F"/>
    <w:rsid w:val="000232FF"/>
    <w:rsid w:val="00040AF5"/>
    <w:rsid w:val="000729E3"/>
    <w:rsid w:val="000A7696"/>
    <w:rsid w:val="000C3742"/>
    <w:rsid w:val="000D06EE"/>
    <w:rsid w:val="000E5AEB"/>
    <w:rsid w:val="000E6DCB"/>
    <w:rsid w:val="00134B4D"/>
    <w:rsid w:val="0016326C"/>
    <w:rsid w:val="001B07F6"/>
    <w:rsid w:val="001F71F5"/>
    <w:rsid w:val="00233745"/>
    <w:rsid w:val="002D76AF"/>
    <w:rsid w:val="002E07F3"/>
    <w:rsid w:val="0030794F"/>
    <w:rsid w:val="00321342"/>
    <w:rsid w:val="00323665"/>
    <w:rsid w:val="00354475"/>
    <w:rsid w:val="0037595D"/>
    <w:rsid w:val="0037799E"/>
    <w:rsid w:val="0039233B"/>
    <w:rsid w:val="003A1644"/>
    <w:rsid w:val="003C6894"/>
    <w:rsid w:val="003D14D7"/>
    <w:rsid w:val="00436FC5"/>
    <w:rsid w:val="004413AD"/>
    <w:rsid w:val="004546F0"/>
    <w:rsid w:val="00472192"/>
    <w:rsid w:val="00474F66"/>
    <w:rsid w:val="00491931"/>
    <w:rsid w:val="00491EF5"/>
    <w:rsid w:val="004A53BA"/>
    <w:rsid w:val="004E42B2"/>
    <w:rsid w:val="004F701F"/>
    <w:rsid w:val="004F7141"/>
    <w:rsid w:val="00597EFD"/>
    <w:rsid w:val="005C4B7E"/>
    <w:rsid w:val="006C7D02"/>
    <w:rsid w:val="006D0CD2"/>
    <w:rsid w:val="006D66D7"/>
    <w:rsid w:val="006D79A6"/>
    <w:rsid w:val="006F584E"/>
    <w:rsid w:val="00733EDD"/>
    <w:rsid w:val="00746CED"/>
    <w:rsid w:val="0077239C"/>
    <w:rsid w:val="0078018D"/>
    <w:rsid w:val="007D5FA9"/>
    <w:rsid w:val="007F1358"/>
    <w:rsid w:val="007F4339"/>
    <w:rsid w:val="007F4DB2"/>
    <w:rsid w:val="00801EFD"/>
    <w:rsid w:val="00827E19"/>
    <w:rsid w:val="00831A07"/>
    <w:rsid w:val="008625CA"/>
    <w:rsid w:val="0087263C"/>
    <w:rsid w:val="00875690"/>
    <w:rsid w:val="008815B0"/>
    <w:rsid w:val="00890583"/>
    <w:rsid w:val="008A1FF6"/>
    <w:rsid w:val="008D0DEB"/>
    <w:rsid w:val="008E1EAE"/>
    <w:rsid w:val="008F4264"/>
    <w:rsid w:val="00992BC0"/>
    <w:rsid w:val="009A44E3"/>
    <w:rsid w:val="009C6C75"/>
    <w:rsid w:val="009E2FB1"/>
    <w:rsid w:val="009E619D"/>
    <w:rsid w:val="009F5193"/>
    <w:rsid w:val="00A16EE4"/>
    <w:rsid w:val="00A24C0C"/>
    <w:rsid w:val="00A6330D"/>
    <w:rsid w:val="00A92552"/>
    <w:rsid w:val="00AB7986"/>
    <w:rsid w:val="00AD7D95"/>
    <w:rsid w:val="00AF11AD"/>
    <w:rsid w:val="00B074A1"/>
    <w:rsid w:val="00B2660B"/>
    <w:rsid w:val="00B750F3"/>
    <w:rsid w:val="00BA69A3"/>
    <w:rsid w:val="00BB08AF"/>
    <w:rsid w:val="00BC404A"/>
    <w:rsid w:val="00BE13D4"/>
    <w:rsid w:val="00C1547B"/>
    <w:rsid w:val="00C64EBB"/>
    <w:rsid w:val="00C831C6"/>
    <w:rsid w:val="00CB0614"/>
    <w:rsid w:val="00CE4790"/>
    <w:rsid w:val="00D469B6"/>
    <w:rsid w:val="00D61C67"/>
    <w:rsid w:val="00D76736"/>
    <w:rsid w:val="00D97355"/>
    <w:rsid w:val="00DB5F10"/>
    <w:rsid w:val="00DC2ADC"/>
    <w:rsid w:val="00E12032"/>
    <w:rsid w:val="00E13C41"/>
    <w:rsid w:val="00E473FE"/>
    <w:rsid w:val="00E52990"/>
    <w:rsid w:val="00E71863"/>
    <w:rsid w:val="00EE15EE"/>
    <w:rsid w:val="00EE3473"/>
    <w:rsid w:val="00F24161"/>
    <w:rsid w:val="00F515FA"/>
    <w:rsid w:val="00F72007"/>
    <w:rsid w:val="00FD70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FD"/>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EF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7EFD"/>
    <w:rPr>
      <w:rFonts w:cs="Times New Roman"/>
    </w:rPr>
  </w:style>
  <w:style w:type="paragraph" w:styleId="NormalWeb">
    <w:name w:val="Normal (Web)"/>
    <w:basedOn w:val="Normal"/>
    <w:uiPriority w:val="99"/>
    <w:rsid w:val="00134B4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rsid w:val="00C1547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1547B"/>
    <w:rPr>
      <w:rFonts w:cs="Times New Roman"/>
    </w:rPr>
  </w:style>
  <w:style w:type="paragraph" w:styleId="BalloonText">
    <w:name w:val="Balloon Text"/>
    <w:basedOn w:val="Normal"/>
    <w:link w:val="BalloonTextChar"/>
    <w:uiPriority w:val="99"/>
    <w:semiHidden/>
    <w:rsid w:val="004F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70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21</Pages>
  <Words>8044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Admin</cp:lastModifiedBy>
  <cp:revision>19</cp:revision>
  <cp:lastPrinted>2021-02-26T07:35:00Z</cp:lastPrinted>
  <dcterms:created xsi:type="dcterms:W3CDTF">2021-02-18T08:11:00Z</dcterms:created>
  <dcterms:modified xsi:type="dcterms:W3CDTF">2021-03-10T07:36:00Z</dcterms:modified>
</cp:coreProperties>
</file>